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70" w:rsidRDefault="004A444F" w:rsidP="007235E5">
      <w:pPr>
        <w:pStyle w:val="a6"/>
        <w:rPr>
          <w:b/>
        </w:rPr>
      </w:pPr>
      <w:r>
        <w:rPr>
          <w:b/>
          <w:noProof/>
        </w:rPr>
        <w:drawing>
          <wp:inline distT="0" distB="0" distL="0" distR="0">
            <wp:extent cx="737235" cy="1009650"/>
            <wp:effectExtent l="19050" t="0" r="5715" b="0"/>
            <wp:docPr id="1" name="Рисунок 1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Певек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BE" w:rsidRDefault="000748BE" w:rsidP="007235E5">
      <w:pPr>
        <w:pStyle w:val="a6"/>
        <w:rPr>
          <w:sz w:val="22"/>
        </w:rPr>
      </w:pPr>
    </w:p>
    <w:p w:rsidR="00750470" w:rsidRDefault="00750470" w:rsidP="007235E5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750470" w:rsidRDefault="00750470" w:rsidP="007235E5">
      <w:pPr>
        <w:jc w:val="center"/>
        <w:rPr>
          <w:b/>
          <w:sz w:val="28"/>
        </w:rPr>
      </w:pPr>
      <w:r>
        <w:rPr>
          <w:b/>
          <w:sz w:val="28"/>
        </w:rPr>
        <w:t>ЧУКОТСКИЙ АВТОНОМНЫЙ ОКРУГ</w:t>
      </w:r>
    </w:p>
    <w:p w:rsidR="00750470" w:rsidRPr="00750470" w:rsidRDefault="00A967D0" w:rsidP="007235E5">
      <w:pPr>
        <w:pStyle w:val="5"/>
      </w:pPr>
      <w:r>
        <w:t>АДМИНИСТРАЦИ</w:t>
      </w:r>
      <w:r w:rsidR="002C6882">
        <w:t>Я</w:t>
      </w:r>
      <w:r>
        <w:t xml:space="preserve"> </w:t>
      </w:r>
      <w:r w:rsidR="00C85CC7">
        <w:t>ГОРОДСКОГО ОКРУГА ПЕВЕК</w:t>
      </w:r>
    </w:p>
    <w:p w:rsidR="00A967D0" w:rsidRDefault="00A967D0" w:rsidP="007235E5">
      <w:pPr>
        <w:pStyle w:val="5"/>
        <w:rPr>
          <w:caps/>
        </w:rPr>
      </w:pPr>
    </w:p>
    <w:p w:rsidR="00750470" w:rsidRDefault="00750470" w:rsidP="007235E5">
      <w:pPr>
        <w:pStyle w:val="5"/>
        <w:rPr>
          <w:caps/>
        </w:rPr>
      </w:pPr>
      <w:r>
        <w:rPr>
          <w:caps/>
        </w:rPr>
        <w:t>постановление</w:t>
      </w:r>
    </w:p>
    <w:p w:rsidR="00A967D0" w:rsidRPr="00A967D0" w:rsidRDefault="00A967D0" w:rsidP="007235E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"/>
        <w:gridCol w:w="2095"/>
        <w:gridCol w:w="1418"/>
        <w:gridCol w:w="1842"/>
        <w:gridCol w:w="2552"/>
        <w:gridCol w:w="1135"/>
      </w:tblGrid>
      <w:tr w:rsidR="009325DF">
        <w:tc>
          <w:tcPr>
            <w:tcW w:w="423" w:type="dxa"/>
          </w:tcPr>
          <w:p w:rsidR="009325DF" w:rsidRDefault="009325DF" w:rsidP="007235E5">
            <w:pPr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9325DF" w:rsidRDefault="00B01B11" w:rsidP="00365D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22.07.2024</w:t>
            </w:r>
          </w:p>
        </w:tc>
        <w:tc>
          <w:tcPr>
            <w:tcW w:w="1418" w:type="dxa"/>
          </w:tcPr>
          <w:p w:rsidR="009325DF" w:rsidRDefault="009325DF" w:rsidP="007235E5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9325DF" w:rsidRDefault="009325DF" w:rsidP="00723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 Певек</w:t>
            </w:r>
          </w:p>
        </w:tc>
        <w:tc>
          <w:tcPr>
            <w:tcW w:w="2552" w:type="dxa"/>
          </w:tcPr>
          <w:p w:rsidR="009325DF" w:rsidRDefault="009325DF" w:rsidP="007235E5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25DF" w:rsidRDefault="00B01B11" w:rsidP="007235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</w:tr>
    </w:tbl>
    <w:p w:rsidR="00750470" w:rsidRDefault="00750470" w:rsidP="007235E5">
      <w:pPr>
        <w:jc w:val="both"/>
        <w:rPr>
          <w:sz w:val="24"/>
        </w:rPr>
      </w:pPr>
    </w:p>
    <w:p w:rsidR="00750470" w:rsidRDefault="00750470" w:rsidP="007235E5">
      <w:pPr>
        <w:jc w:val="both"/>
        <w:rPr>
          <w:sz w:val="24"/>
        </w:rPr>
      </w:pPr>
    </w:p>
    <w:p w:rsidR="00750470" w:rsidRDefault="00A77CB3" w:rsidP="007235E5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135890</wp:posOffset>
                </wp:positionV>
                <wp:extent cx="183515" cy="635"/>
                <wp:effectExtent l="7620" t="13335" r="8890" b="1460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6409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10.7pt" to="232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" strokeweight="1pt">
                <v:stroke startarrowlength="long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146685</wp:posOffset>
                </wp:positionV>
                <wp:extent cx="635" cy="180975"/>
                <wp:effectExtent l="7620" t="14605" r="1079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20547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11.55pt" to="231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" strokeweight="1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146685</wp:posOffset>
                </wp:positionV>
                <wp:extent cx="635" cy="180975"/>
                <wp:effectExtent l="13335" t="14605" r="14605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4F9E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1.55pt" to="1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" strokeweight="1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133985</wp:posOffset>
                </wp:positionV>
                <wp:extent cx="183515" cy="635"/>
                <wp:effectExtent l="13335" t="11430" r="12700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1F0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0.55pt" to="15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" strokeweight="1pt">
                <v:stroke startarrowlength="long" endarrowlength="long"/>
              </v:line>
            </w:pict>
          </mc:Fallback>
        </mc:AlternateContent>
      </w:r>
    </w:p>
    <w:p w:rsidR="00750470" w:rsidRDefault="00A77CB3" w:rsidP="007235E5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15875</wp:posOffset>
                </wp:positionV>
                <wp:extent cx="2806065" cy="2381885"/>
                <wp:effectExtent l="0" t="1905" r="381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065" cy="238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C21" w:rsidRPr="00FD1C21" w:rsidRDefault="00FF42F6" w:rsidP="00FD1C21">
                            <w:pPr>
                              <w:pStyle w:val="a5"/>
                              <w:spacing w:before="9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D1C21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5B2E2F" w:rsidRPr="00FD1C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6679" w:rsidRPr="00FD1C21">
                              <w:rPr>
                                <w:sz w:val="24"/>
                                <w:szCs w:val="24"/>
                              </w:rPr>
                              <w:t>назначении</w:t>
                            </w:r>
                            <w:r w:rsidR="005B2E2F" w:rsidRPr="00FD1C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6F89" w:rsidRPr="00FD1C21">
                              <w:rPr>
                                <w:sz w:val="24"/>
                                <w:szCs w:val="24"/>
                              </w:rPr>
                              <w:t xml:space="preserve">общественных обсуждений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объекта государственной экологической экспертизы, в связи с</w:t>
                            </w:r>
                            <w:r w:rsidR="00FD1C21" w:rsidRPr="00FD1C21">
                              <w:rPr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планируемой</w:t>
                            </w:r>
                            <w:r w:rsidR="00FD1C21" w:rsidRPr="00FD1C21">
                              <w:rPr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(намечаемой)</w:t>
                            </w:r>
                            <w:r w:rsidR="00FD1C21" w:rsidRPr="00FD1C21"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деятельностью</w:t>
                            </w:r>
                            <w:r w:rsidR="00FD1C21" w:rsidRPr="00FD1C21">
                              <w:rPr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по</w:t>
                            </w:r>
                            <w:r w:rsidR="00FD1C21" w:rsidRPr="00FD1C21">
                              <w:rPr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объекту</w:t>
                            </w:r>
                            <w:r w:rsidR="00FD1C21" w:rsidRPr="00FD1C21"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«Разработка</w:t>
                            </w:r>
                            <w:r w:rsidR="00FD1C21" w:rsidRPr="00FD1C21">
                              <w:rPr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проектной документации на «</w:t>
                            </w:r>
                            <w:bookmarkStart w:id="0" w:name="_Hlk142561457"/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Строительство системы сбора, очистки и сброса ливневых и талых вод с территории производственной базы АО «Морпорт Певек»</w:t>
                            </w:r>
                            <w:r w:rsidR="00FD1C21" w:rsidRPr="00C44E3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(Производственная территория площадью 23,1 Га.)», включая предварительные</w:t>
                            </w:r>
                            <w:r w:rsidR="00FD1C21" w:rsidRPr="00FD1C21">
                              <w:rPr>
                                <w:bCs/>
                                <w:spacing w:val="-62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FD1C21" w:rsidRPr="00FD1C21">
                              <w:rPr>
                                <w:bCs/>
                                <w:sz w:val="24"/>
                                <w:szCs w:val="24"/>
                              </w:rPr>
                              <w:t>материалы оценки воздействия на окружающую среду (ОВОС)</w:t>
                            </w:r>
                            <w:bookmarkEnd w:id="0"/>
                          </w:p>
                          <w:p w:rsidR="007D4465" w:rsidRPr="00FD1C21" w:rsidRDefault="007D4465" w:rsidP="00BC15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D4465" w:rsidRPr="00FD1C21" w:rsidRDefault="007D4465" w:rsidP="002110B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0470" w:rsidRPr="00FD1C21" w:rsidRDefault="00750470" w:rsidP="00FF42F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7.1pt;margin-top:1.25pt;width:220.95pt;height:18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" o:allowincell="f" filled="f" stroked="f" strokeweight="1pt">
                <v:textbox inset="1pt,1pt,1pt,1pt">
                  <w:txbxContent>
                    <w:p w:rsidR="00FD1C21" w:rsidRPr="00FD1C21" w:rsidRDefault="00FF42F6" w:rsidP="00FD1C21">
                      <w:pPr>
                        <w:pStyle w:val="a5"/>
                        <w:spacing w:before="9"/>
                        <w:rPr>
                          <w:bCs/>
                          <w:sz w:val="24"/>
                          <w:szCs w:val="24"/>
                        </w:rPr>
                      </w:pPr>
                      <w:r w:rsidRPr="00FD1C21">
                        <w:rPr>
                          <w:sz w:val="24"/>
                          <w:szCs w:val="24"/>
                        </w:rPr>
                        <w:t>О</w:t>
                      </w:r>
                      <w:r w:rsidR="005B2E2F" w:rsidRPr="00FD1C2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46679" w:rsidRPr="00FD1C21">
                        <w:rPr>
                          <w:sz w:val="24"/>
                          <w:szCs w:val="24"/>
                        </w:rPr>
                        <w:t>назначении</w:t>
                      </w:r>
                      <w:r w:rsidR="005B2E2F" w:rsidRPr="00FD1C2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A6F89" w:rsidRPr="00FD1C21">
                        <w:rPr>
                          <w:sz w:val="24"/>
                          <w:szCs w:val="24"/>
                        </w:rPr>
                        <w:t xml:space="preserve">общественных обсуждений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объекта государственной экологической экспертизы, в связи с</w:t>
                      </w:r>
                      <w:r w:rsidR="00FD1C21" w:rsidRPr="00FD1C21">
                        <w:rPr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планируемой</w:t>
                      </w:r>
                      <w:r w:rsidR="00FD1C21" w:rsidRPr="00FD1C21">
                        <w:rPr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(намечаемой)</w:t>
                      </w:r>
                      <w:r w:rsidR="00FD1C21" w:rsidRPr="00FD1C21">
                        <w:rPr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деятельностью</w:t>
                      </w:r>
                      <w:r w:rsidR="00FD1C21" w:rsidRPr="00FD1C21">
                        <w:rPr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по</w:t>
                      </w:r>
                      <w:r w:rsidR="00FD1C21" w:rsidRPr="00FD1C21">
                        <w:rPr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объекту</w:t>
                      </w:r>
                      <w:r w:rsidR="00FD1C21" w:rsidRPr="00FD1C21">
                        <w:rPr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«Разработка</w:t>
                      </w:r>
                      <w:r w:rsidR="00FD1C21" w:rsidRPr="00FD1C21">
                        <w:rPr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проектной документации на «</w:t>
                      </w:r>
                      <w:bookmarkStart w:id="1" w:name="_Hlk142561457"/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Строительство системы сбора, очистки и сброса ливневых и талых вод с территории производственной базы АО «Морпорт Певек»</w:t>
                      </w:r>
                      <w:r w:rsidR="00FD1C21" w:rsidRPr="00C44E3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(Производственная территория площадью 23,1 Га.)», включая предварительные</w:t>
                      </w:r>
                      <w:r w:rsidR="00FD1C21" w:rsidRPr="00FD1C21">
                        <w:rPr>
                          <w:bCs/>
                          <w:spacing w:val="-62"/>
                          <w:sz w:val="24"/>
                          <w:szCs w:val="24"/>
                        </w:rPr>
                        <w:t xml:space="preserve">          </w:t>
                      </w:r>
                      <w:r w:rsidR="00FD1C21" w:rsidRPr="00FD1C21">
                        <w:rPr>
                          <w:bCs/>
                          <w:sz w:val="24"/>
                          <w:szCs w:val="24"/>
                        </w:rPr>
                        <w:t>материалы оценки воздействия на окружающую среду (ОВОС)</w:t>
                      </w:r>
                      <w:bookmarkEnd w:id="1"/>
                    </w:p>
                    <w:p w:rsidR="007D4465" w:rsidRPr="00FD1C21" w:rsidRDefault="007D4465" w:rsidP="00BC1504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  <w:p w:rsidR="007D4465" w:rsidRPr="00FD1C21" w:rsidRDefault="007D4465" w:rsidP="002110B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750470" w:rsidRPr="00FD1C21" w:rsidRDefault="00750470" w:rsidP="00FF42F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0470" w:rsidRDefault="00750470" w:rsidP="007235E5">
      <w:pPr>
        <w:jc w:val="both"/>
        <w:rPr>
          <w:sz w:val="24"/>
        </w:rPr>
      </w:pPr>
    </w:p>
    <w:p w:rsidR="00750470" w:rsidRDefault="00750470" w:rsidP="007235E5">
      <w:pPr>
        <w:jc w:val="both"/>
        <w:rPr>
          <w:sz w:val="24"/>
        </w:rPr>
      </w:pPr>
    </w:p>
    <w:p w:rsidR="00750470" w:rsidRDefault="00750470" w:rsidP="007235E5">
      <w:pPr>
        <w:jc w:val="both"/>
        <w:rPr>
          <w:sz w:val="24"/>
        </w:rPr>
      </w:pPr>
    </w:p>
    <w:p w:rsidR="00750470" w:rsidRDefault="00750470" w:rsidP="007235E5">
      <w:pPr>
        <w:ind w:firstLine="709"/>
        <w:jc w:val="both"/>
        <w:rPr>
          <w:sz w:val="28"/>
        </w:rPr>
      </w:pPr>
    </w:p>
    <w:p w:rsidR="00750470" w:rsidRDefault="00750470" w:rsidP="007235E5">
      <w:pPr>
        <w:ind w:firstLine="709"/>
        <w:jc w:val="both"/>
        <w:rPr>
          <w:sz w:val="28"/>
        </w:rPr>
      </w:pPr>
    </w:p>
    <w:p w:rsidR="00750470" w:rsidRDefault="00750470" w:rsidP="007235E5">
      <w:pPr>
        <w:ind w:firstLine="709"/>
        <w:jc w:val="both"/>
        <w:rPr>
          <w:sz w:val="28"/>
        </w:rPr>
      </w:pPr>
    </w:p>
    <w:p w:rsidR="00B224C0" w:rsidRDefault="00B224C0" w:rsidP="007235E5">
      <w:pPr>
        <w:ind w:firstLine="709"/>
        <w:jc w:val="both"/>
        <w:rPr>
          <w:sz w:val="28"/>
        </w:rPr>
      </w:pPr>
    </w:p>
    <w:p w:rsidR="007D52A2" w:rsidRDefault="007D52A2" w:rsidP="007235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7D52A2" w:rsidRDefault="007D52A2" w:rsidP="007235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FD1C21" w:rsidRDefault="00FD1C21" w:rsidP="007235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FD1C21" w:rsidRDefault="00FD1C21" w:rsidP="007235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FD1C21" w:rsidRDefault="00FD1C21" w:rsidP="007235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FD1C21" w:rsidRDefault="00FD1C21" w:rsidP="007235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E4616" w:rsidRPr="00C940C7" w:rsidRDefault="00FF42F6" w:rsidP="007235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940C7">
        <w:rPr>
          <w:sz w:val="24"/>
          <w:szCs w:val="24"/>
        </w:rPr>
        <w:t>В целях реализации Федерального закона от 23</w:t>
      </w:r>
      <w:r w:rsidR="00AA1A55" w:rsidRPr="00C940C7">
        <w:rPr>
          <w:sz w:val="24"/>
          <w:szCs w:val="24"/>
        </w:rPr>
        <w:t>.11.</w:t>
      </w:r>
      <w:r w:rsidRPr="00C940C7">
        <w:rPr>
          <w:sz w:val="24"/>
          <w:szCs w:val="24"/>
        </w:rPr>
        <w:t xml:space="preserve">1995 № 174-ФЗ </w:t>
      </w:r>
      <w:r w:rsidRPr="00C940C7">
        <w:rPr>
          <w:rStyle w:val="af5"/>
          <w:sz w:val="24"/>
          <w:szCs w:val="24"/>
        </w:rPr>
        <w:t>«Об экологической экспертизе»</w:t>
      </w:r>
      <w:r w:rsidR="00C66A67" w:rsidRPr="00C940C7">
        <w:rPr>
          <w:rStyle w:val="af5"/>
          <w:sz w:val="24"/>
          <w:szCs w:val="24"/>
        </w:rPr>
        <w:t>,</w:t>
      </w:r>
      <w:r w:rsidRPr="00C940C7">
        <w:rPr>
          <w:sz w:val="24"/>
          <w:szCs w:val="24"/>
        </w:rPr>
        <w:t xml:space="preserve"> </w:t>
      </w:r>
      <w:r w:rsidR="002110B4" w:rsidRPr="00C940C7">
        <w:rPr>
          <w:sz w:val="24"/>
          <w:szCs w:val="24"/>
        </w:rPr>
        <w:t xml:space="preserve">руководствуясь Приказом Министерства природных ресурсов и экологии Российской Федерации от </w:t>
      </w:r>
      <w:r w:rsidR="00AA1A55" w:rsidRPr="00C940C7">
        <w:rPr>
          <w:sz w:val="24"/>
          <w:szCs w:val="24"/>
        </w:rPr>
        <w:t>0</w:t>
      </w:r>
      <w:r w:rsidR="002110B4" w:rsidRPr="00C940C7">
        <w:rPr>
          <w:sz w:val="24"/>
          <w:szCs w:val="24"/>
        </w:rPr>
        <w:t>1</w:t>
      </w:r>
      <w:r w:rsidR="00AA1A55" w:rsidRPr="00C940C7">
        <w:rPr>
          <w:sz w:val="24"/>
          <w:szCs w:val="24"/>
        </w:rPr>
        <w:t>.12.</w:t>
      </w:r>
      <w:r w:rsidR="002110B4" w:rsidRPr="00C940C7">
        <w:rPr>
          <w:sz w:val="24"/>
          <w:szCs w:val="24"/>
        </w:rPr>
        <w:t xml:space="preserve">2020 года № 999 «Об утверждении требований к материалам оценки воздействия на окружающую среду», </w:t>
      </w:r>
      <w:r w:rsidR="000F6247" w:rsidRPr="00C940C7">
        <w:rPr>
          <w:sz w:val="24"/>
          <w:szCs w:val="24"/>
        </w:rPr>
        <w:t xml:space="preserve">пунктом 13 раздела </w:t>
      </w:r>
      <w:r w:rsidR="000F6247" w:rsidRPr="00C940C7">
        <w:rPr>
          <w:sz w:val="24"/>
          <w:szCs w:val="24"/>
          <w:lang w:val="en-US"/>
        </w:rPr>
        <w:t>V</w:t>
      </w:r>
      <w:r w:rsidR="000F6247" w:rsidRPr="00C940C7">
        <w:rPr>
          <w:sz w:val="24"/>
          <w:szCs w:val="24"/>
        </w:rPr>
        <w:t xml:space="preserve"> </w:t>
      </w:r>
      <w:r w:rsidR="002110B4" w:rsidRPr="00C940C7">
        <w:rPr>
          <w:sz w:val="24"/>
          <w:szCs w:val="24"/>
        </w:rPr>
        <w:t>Положени</w:t>
      </w:r>
      <w:r w:rsidR="000F6247" w:rsidRPr="00C940C7">
        <w:rPr>
          <w:sz w:val="24"/>
          <w:szCs w:val="24"/>
        </w:rPr>
        <w:t>я</w:t>
      </w:r>
      <w:r w:rsidR="002110B4" w:rsidRPr="00C940C7">
        <w:rPr>
          <w:sz w:val="24"/>
          <w:szCs w:val="24"/>
        </w:rPr>
        <w:t xml:space="preserve"> о порядке организации и проведения общественных обсуждений 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 на территории городского округа Певек, утвержденным постановлением </w:t>
      </w:r>
      <w:r w:rsidR="00927B54" w:rsidRPr="00C940C7">
        <w:rPr>
          <w:rStyle w:val="af5"/>
          <w:sz w:val="24"/>
          <w:szCs w:val="24"/>
        </w:rPr>
        <w:t xml:space="preserve">Администрации городского округа Певек от </w:t>
      </w:r>
      <w:r w:rsidR="002110B4" w:rsidRPr="00C940C7">
        <w:rPr>
          <w:sz w:val="24"/>
          <w:szCs w:val="24"/>
        </w:rPr>
        <w:t>14</w:t>
      </w:r>
      <w:r w:rsidR="00AA1A55" w:rsidRPr="00C940C7">
        <w:rPr>
          <w:sz w:val="24"/>
          <w:szCs w:val="24"/>
        </w:rPr>
        <w:t>.09.</w:t>
      </w:r>
      <w:r w:rsidR="002110B4" w:rsidRPr="00C940C7">
        <w:rPr>
          <w:sz w:val="24"/>
          <w:szCs w:val="24"/>
        </w:rPr>
        <w:t>2021 № 481</w:t>
      </w:r>
      <w:r w:rsidR="00927B54" w:rsidRPr="00C940C7">
        <w:rPr>
          <w:rStyle w:val="af5"/>
          <w:sz w:val="24"/>
          <w:szCs w:val="24"/>
        </w:rPr>
        <w:t xml:space="preserve">, </w:t>
      </w:r>
      <w:r w:rsidR="00C66A67" w:rsidRPr="00C940C7">
        <w:rPr>
          <w:rStyle w:val="af5"/>
          <w:sz w:val="24"/>
          <w:szCs w:val="24"/>
        </w:rPr>
        <w:t>Уставом городского округа Певек, Администрация городского округа Певек</w:t>
      </w:r>
    </w:p>
    <w:p w:rsidR="00AE4616" w:rsidRPr="00C940C7" w:rsidRDefault="00AE4616" w:rsidP="007235E5">
      <w:pPr>
        <w:ind w:firstLine="709"/>
        <w:jc w:val="both"/>
        <w:rPr>
          <w:sz w:val="24"/>
          <w:szCs w:val="24"/>
        </w:rPr>
      </w:pPr>
    </w:p>
    <w:p w:rsidR="00172022" w:rsidRPr="00C940C7" w:rsidRDefault="00172022" w:rsidP="007235E5">
      <w:pPr>
        <w:jc w:val="both"/>
        <w:rPr>
          <w:b/>
          <w:sz w:val="24"/>
          <w:szCs w:val="24"/>
        </w:rPr>
      </w:pPr>
      <w:r w:rsidRPr="00C940C7">
        <w:rPr>
          <w:b/>
          <w:sz w:val="24"/>
          <w:szCs w:val="24"/>
        </w:rPr>
        <w:t>ПОСТАНОВЛЯ</w:t>
      </w:r>
      <w:r w:rsidR="00654147" w:rsidRPr="00C940C7">
        <w:rPr>
          <w:b/>
          <w:sz w:val="24"/>
          <w:szCs w:val="24"/>
        </w:rPr>
        <w:t>ЕТ</w:t>
      </w:r>
      <w:r w:rsidRPr="00C940C7">
        <w:rPr>
          <w:b/>
          <w:sz w:val="24"/>
          <w:szCs w:val="24"/>
        </w:rPr>
        <w:t>:</w:t>
      </w:r>
    </w:p>
    <w:p w:rsidR="00172022" w:rsidRPr="00C940C7" w:rsidRDefault="00172022" w:rsidP="007235E5">
      <w:pPr>
        <w:ind w:firstLine="709"/>
        <w:jc w:val="both"/>
        <w:rPr>
          <w:sz w:val="24"/>
          <w:szCs w:val="24"/>
        </w:rPr>
      </w:pPr>
    </w:p>
    <w:p w:rsidR="00270706" w:rsidRPr="00C940C7" w:rsidRDefault="00C66A67" w:rsidP="007235E5">
      <w:pPr>
        <w:ind w:firstLine="709"/>
        <w:jc w:val="both"/>
        <w:rPr>
          <w:sz w:val="24"/>
          <w:szCs w:val="24"/>
        </w:rPr>
      </w:pPr>
      <w:r w:rsidRPr="00C940C7">
        <w:rPr>
          <w:sz w:val="24"/>
          <w:szCs w:val="24"/>
        </w:rPr>
        <w:t xml:space="preserve">1. </w:t>
      </w:r>
      <w:r w:rsidR="00270706" w:rsidRPr="00C940C7">
        <w:rPr>
          <w:sz w:val="24"/>
          <w:szCs w:val="24"/>
        </w:rPr>
        <w:t>Назначить проведение общественных обсуждений:</w:t>
      </w:r>
    </w:p>
    <w:p w:rsidR="00FD1C21" w:rsidRPr="00C940C7" w:rsidRDefault="00A85376" w:rsidP="00FD1C21">
      <w:pPr>
        <w:pStyle w:val="a5"/>
        <w:spacing w:before="9"/>
        <w:rPr>
          <w:bCs/>
          <w:sz w:val="24"/>
          <w:szCs w:val="24"/>
        </w:rPr>
      </w:pPr>
      <w:r w:rsidRPr="00C940C7">
        <w:rPr>
          <w:sz w:val="24"/>
          <w:szCs w:val="24"/>
        </w:rPr>
        <w:tab/>
      </w:r>
      <w:r w:rsidR="00270706" w:rsidRPr="00C940C7">
        <w:rPr>
          <w:sz w:val="24"/>
          <w:szCs w:val="24"/>
        </w:rPr>
        <w:t>1.1</w:t>
      </w:r>
      <w:r w:rsidR="00783A30" w:rsidRPr="00C940C7">
        <w:rPr>
          <w:sz w:val="24"/>
          <w:szCs w:val="24"/>
        </w:rPr>
        <w:t>.</w:t>
      </w:r>
      <w:r w:rsidR="00270706" w:rsidRPr="00C940C7">
        <w:rPr>
          <w:sz w:val="24"/>
          <w:szCs w:val="24"/>
        </w:rPr>
        <w:t xml:space="preserve"> </w:t>
      </w:r>
      <w:r w:rsidR="00783A30" w:rsidRPr="00C940C7">
        <w:rPr>
          <w:sz w:val="24"/>
          <w:szCs w:val="24"/>
        </w:rPr>
        <w:t>П</w:t>
      </w:r>
      <w:r w:rsidR="00270706" w:rsidRPr="00C940C7">
        <w:rPr>
          <w:sz w:val="24"/>
          <w:szCs w:val="24"/>
        </w:rPr>
        <w:t>редмет общественных обсуждений</w:t>
      </w:r>
      <w:r w:rsidR="0062747B" w:rsidRPr="00C940C7">
        <w:rPr>
          <w:sz w:val="24"/>
          <w:szCs w:val="24"/>
        </w:rPr>
        <w:t>:</w:t>
      </w:r>
      <w:r w:rsidR="007D4465" w:rsidRPr="00C940C7">
        <w:rPr>
          <w:sz w:val="24"/>
          <w:szCs w:val="24"/>
        </w:rPr>
        <w:t xml:space="preserve"> </w:t>
      </w:r>
      <w:r w:rsidR="00FD1C21" w:rsidRPr="00C940C7">
        <w:rPr>
          <w:bCs/>
          <w:sz w:val="24"/>
          <w:szCs w:val="24"/>
        </w:rPr>
        <w:t>объект государственной экологической экспертизы, в связи с</w:t>
      </w:r>
      <w:r w:rsidR="00FD1C21" w:rsidRPr="00C940C7">
        <w:rPr>
          <w:bCs/>
          <w:spacing w:val="1"/>
          <w:sz w:val="24"/>
          <w:szCs w:val="24"/>
        </w:rPr>
        <w:t xml:space="preserve"> </w:t>
      </w:r>
      <w:r w:rsidR="00FD1C21" w:rsidRPr="00C940C7">
        <w:rPr>
          <w:bCs/>
          <w:sz w:val="24"/>
          <w:szCs w:val="24"/>
        </w:rPr>
        <w:t>планируемой</w:t>
      </w:r>
      <w:r w:rsidR="00FD1C21" w:rsidRPr="00C940C7">
        <w:rPr>
          <w:bCs/>
          <w:spacing w:val="-4"/>
          <w:sz w:val="24"/>
          <w:szCs w:val="24"/>
        </w:rPr>
        <w:t xml:space="preserve"> </w:t>
      </w:r>
      <w:r w:rsidR="00FD1C21" w:rsidRPr="00C940C7">
        <w:rPr>
          <w:bCs/>
          <w:sz w:val="24"/>
          <w:szCs w:val="24"/>
        </w:rPr>
        <w:t>(намечаемой)</w:t>
      </w:r>
      <w:r w:rsidR="00FD1C21" w:rsidRPr="00C940C7">
        <w:rPr>
          <w:bCs/>
          <w:spacing w:val="-3"/>
          <w:sz w:val="24"/>
          <w:szCs w:val="24"/>
        </w:rPr>
        <w:t xml:space="preserve"> </w:t>
      </w:r>
      <w:r w:rsidR="00FD1C21" w:rsidRPr="00C940C7">
        <w:rPr>
          <w:bCs/>
          <w:sz w:val="24"/>
          <w:szCs w:val="24"/>
        </w:rPr>
        <w:t>деятельностью</w:t>
      </w:r>
      <w:r w:rsidR="00FD1C21" w:rsidRPr="00C940C7">
        <w:rPr>
          <w:bCs/>
          <w:spacing w:val="-2"/>
          <w:sz w:val="24"/>
          <w:szCs w:val="24"/>
        </w:rPr>
        <w:t xml:space="preserve"> </w:t>
      </w:r>
      <w:r w:rsidR="00FD1C21" w:rsidRPr="00C940C7">
        <w:rPr>
          <w:bCs/>
          <w:sz w:val="24"/>
          <w:szCs w:val="24"/>
        </w:rPr>
        <w:t>по</w:t>
      </w:r>
      <w:r w:rsidR="00FD1C21" w:rsidRPr="00C940C7">
        <w:rPr>
          <w:bCs/>
          <w:spacing w:val="-4"/>
          <w:sz w:val="24"/>
          <w:szCs w:val="24"/>
        </w:rPr>
        <w:t xml:space="preserve"> </w:t>
      </w:r>
      <w:r w:rsidR="00FD1C21" w:rsidRPr="00C940C7">
        <w:rPr>
          <w:bCs/>
          <w:sz w:val="24"/>
          <w:szCs w:val="24"/>
        </w:rPr>
        <w:t>объекту</w:t>
      </w:r>
      <w:r w:rsidR="00FD1C21" w:rsidRPr="00C940C7">
        <w:rPr>
          <w:bCs/>
          <w:spacing w:val="-1"/>
          <w:sz w:val="24"/>
          <w:szCs w:val="24"/>
        </w:rPr>
        <w:t xml:space="preserve"> </w:t>
      </w:r>
      <w:r w:rsidR="00FD1C21" w:rsidRPr="00C940C7">
        <w:rPr>
          <w:bCs/>
          <w:sz w:val="24"/>
          <w:szCs w:val="24"/>
        </w:rPr>
        <w:t>«Разработка</w:t>
      </w:r>
      <w:r w:rsidR="00FD1C21" w:rsidRPr="00C940C7">
        <w:rPr>
          <w:bCs/>
          <w:spacing w:val="-2"/>
          <w:sz w:val="24"/>
          <w:szCs w:val="24"/>
        </w:rPr>
        <w:t xml:space="preserve"> </w:t>
      </w:r>
      <w:r w:rsidR="00FD1C21" w:rsidRPr="00C940C7">
        <w:rPr>
          <w:bCs/>
          <w:sz w:val="24"/>
          <w:szCs w:val="24"/>
        </w:rPr>
        <w:t>проектной документации на «Строительство системы сбора, очистки и сброса ливневых и талых вод с территории производственной базы АО «Морпорт Певек» (Производственная территория площадью 23,1 Га.)», включая предварительные</w:t>
      </w:r>
      <w:r w:rsidR="00FD1C21" w:rsidRPr="00C940C7">
        <w:rPr>
          <w:bCs/>
          <w:spacing w:val="-62"/>
          <w:sz w:val="24"/>
          <w:szCs w:val="24"/>
        </w:rPr>
        <w:t xml:space="preserve">          </w:t>
      </w:r>
      <w:r w:rsidR="00FD1C21" w:rsidRPr="00C940C7">
        <w:rPr>
          <w:bCs/>
          <w:sz w:val="24"/>
          <w:szCs w:val="24"/>
        </w:rPr>
        <w:t>материалы оценки воздействия на окружающую среду (ОВОС).</w:t>
      </w:r>
    </w:p>
    <w:p w:rsidR="00270706" w:rsidRPr="00C940C7" w:rsidRDefault="0062747B" w:rsidP="00A85376">
      <w:pPr>
        <w:autoSpaceDE w:val="0"/>
        <w:autoSpaceDN w:val="0"/>
        <w:adjustRightInd w:val="0"/>
        <w:ind w:firstLine="709"/>
        <w:jc w:val="both"/>
        <w:rPr>
          <w:rStyle w:val="af6"/>
          <w:color w:val="auto"/>
          <w:sz w:val="24"/>
          <w:szCs w:val="24"/>
          <w:u w:val="none"/>
        </w:rPr>
      </w:pPr>
      <w:r w:rsidRPr="00C940C7">
        <w:rPr>
          <w:sz w:val="24"/>
          <w:szCs w:val="24"/>
        </w:rPr>
        <w:t>1.2</w:t>
      </w:r>
      <w:r w:rsidR="00783A30" w:rsidRPr="00C940C7">
        <w:rPr>
          <w:sz w:val="24"/>
          <w:szCs w:val="24"/>
        </w:rPr>
        <w:t>. З</w:t>
      </w:r>
      <w:r w:rsidRPr="00C940C7">
        <w:rPr>
          <w:sz w:val="24"/>
          <w:szCs w:val="24"/>
        </w:rPr>
        <w:t>аказчик</w:t>
      </w:r>
      <w:r w:rsidR="00BC1504" w:rsidRPr="00C940C7">
        <w:rPr>
          <w:sz w:val="24"/>
          <w:szCs w:val="24"/>
        </w:rPr>
        <w:t xml:space="preserve"> проектной документации</w:t>
      </w:r>
      <w:r w:rsidRPr="00C940C7">
        <w:rPr>
          <w:sz w:val="24"/>
          <w:szCs w:val="24"/>
        </w:rPr>
        <w:t>:</w:t>
      </w:r>
      <w:r w:rsidR="007D4465" w:rsidRPr="00C940C7">
        <w:rPr>
          <w:sz w:val="24"/>
          <w:szCs w:val="24"/>
        </w:rPr>
        <w:t xml:space="preserve"> </w:t>
      </w:r>
      <w:bookmarkStart w:id="2" w:name="_Hlk142563488"/>
      <w:r w:rsidR="00FD1C21" w:rsidRPr="00C940C7">
        <w:rPr>
          <w:sz w:val="24"/>
          <w:szCs w:val="24"/>
        </w:rPr>
        <w:t>АО «Морпорт Певек»</w:t>
      </w:r>
      <w:bookmarkEnd w:id="2"/>
      <w:r w:rsidR="00C00628" w:rsidRPr="00C940C7">
        <w:rPr>
          <w:sz w:val="24"/>
          <w:szCs w:val="24"/>
        </w:rPr>
        <w:t xml:space="preserve">, </w:t>
      </w:r>
      <w:r w:rsidR="00044FF3" w:rsidRPr="00C940C7">
        <w:rPr>
          <w:sz w:val="24"/>
          <w:szCs w:val="24"/>
        </w:rPr>
        <w:t>юр</w:t>
      </w:r>
      <w:r w:rsidR="00BC1504" w:rsidRPr="00C940C7">
        <w:rPr>
          <w:sz w:val="24"/>
          <w:szCs w:val="24"/>
        </w:rPr>
        <w:t>идический</w:t>
      </w:r>
      <w:r w:rsidR="00044FF3" w:rsidRPr="00C940C7">
        <w:rPr>
          <w:sz w:val="24"/>
          <w:szCs w:val="24"/>
        </w:rPr>
        <w:t xml:space="preserve"> адрес: </w:t>
      </w:r>
      <w:r w:rsidR="00D97215" w:rsidRPr="00C940C7">
        <w:rPr>
          <w:sz w:val="24"/>
          <w:szCs w:val="24"/>
        </w:rPr>
        <w:t>689400, Чукотский автономный округ, Чаунский район, г. Певек, ул. Полярная, д. 5</w:t>
      </w:r>
      <w:r w:rsidR="00F662C2" w:rsidRPr="00C940C7">
        <w:rPr>
          <w:sz w:val="24"/>
          <w:szCs w:val="24"/>
        </w:rPr>
        <w:t>.</w:t>
      </w:r>
    </w:p>
    <w:p w:rsidR="00A85376" w:rsidRPr="00C940C7" w:rsidRDefault="0055755A" w:rsidP="00A853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5376" w:rsidRPr="00C940C7">
        <w:rPr>
          <w:sz w:val="24"/>
          <w:szCs w:val="24"/>
        </w:rPr>
        <w:t>1.3. Форма проведения общественных обсуждений: опрос.</w:t>
      </w:r>
    </w:p>
    <w:p w:rsidR="00A85376" w:rsidRPr="00C940C7" w:rsidRDefault="00A85376" w:rsidP="00A85376">
      <w:pPr>
        <w:ind w:firstLine="708"/>
        <w:jc w:val="both"/>
        <w:rPr>
          <w:sz w:val="24"/>
          <w:szCs w:val="24"/>
        </w:rPr>
      </w:pPr>
      <w:r w:rsidRPr="00C940C7">
        <w:rPr>
          <w:sz w:val="24"/>
          <w:szCs w:val="24"/>
        </w:rPr>
        <w:lastRenderedPageBreak/>
        <w:t>1.4. Форма представления замечаний и предложений общественности: журнал учета замечаний и предложений общественности.</w:t>
      </w:r>
    </w:p>
    <w:p w:rsidR="00A85376" w:rsidRPr="00C940C7" w:rsidRDefault="00A85376" w:rsidP="007235E5">
      <w:pPr>
        <w:ind w:firstLine="709"/>
        <w:jc w:val="both"/>
        <w:rPr>
          <w:sz w:val="24"/>
          <w:szCs w:val="24"/>
        </w:rPr>
      </w:pPr>
      <w:r w:rsidRPr="00C940C7">
        <w:rPr>
          <w:sz w:val="24"/>
          <w:szCs w:val="24"/>
        </w:rPr>
        <w:t>1.5. Срок проведения общественных обсуждений:</w:t>
      </w:r>
      <w:r w:rsidRPr="00C940C7">
        <w:rPr>
          <w:b/>
          <w:sz w:val="24"/>
          <w:szCs w:val="24"/>
        </w:rPr>
        <w:t xml:space="preserve"> </w:t>
      </w:r>
      <w:r w:rsidRPr="00C940C7">
        <w:rPr>
          <w:sz w:val="24"/>
          <w:szCs w:val="24"/>
        </w:rPr>
        <w:t>с 26.07.2024 по 24.08.2024 включительно.</w:t>
      </w:r>
    </w:p>
    <w:p w:rsidR="00995E8F" w:rsidRPr="00B01B11" w:rsidRDefault="00AA1A55" w:rsidP="007235E5">
      <w:pPr>
        <w:ind w:firstLine="709"/>
        <w:jc w:val="both"/>
        <w:rPr>
          <w:sz w:val="24"/>
          <w:szCs w:val="24"/>
        </w:rPr>
      </w:pPr>
      <w:r w:rsidRPr="00C940C7">
        <w:rPr>
          <w:sz w:val="24"/>
          <w:szCs w:val="24"/>
        </w:rPr>
        <w:t>1.</w:t>
      </w:r>
      <w:r w:rsidR="00A85376" w:rsidRPr="00C940C7">
        <w:rPr>
          <w:sz w:val="24"/>
          <w:szCs w:val="24"/>
        </w:rPr>
        <w:t>6</w:t>
      </w:r>
      <w:r w:rsidR="00783A30" w:rsidRPr="00C940C7">
        <w:rPr>
          <w:sz w:val="24"/>
          <w:szCs w:val="24"/>
        </w:rPr>
        <w:t>.</w:t>
      </w:r>
      <w:r w:rsidRPr="00C940C7">
        <w:rPr>
          <w:sz w:val="24"/>
          <w:szCs w:val="24"/>
        </w:rPr>
        <w:t xml:space="preserve"> </w:t>
      </w:r>
      <w:r w:rsidR="00783A30" w:rsidRPr="00C940C7">
        <w:rPr>
          <w:sz w:val="24"/>
          <w:szCs w:val="24"/>
        </w:rPr>
        <w:t>М</w:t>
      </w:r>
      <w:r w:rsidRPr="00C940C7">
        <w:rPr>
          <w:sz w:val="24"/>
          <w:szCs w:val="24"/>
        </w:rPr>
        <w:t>ест</w:t>
      </w:r>
      <w:r w:rsidR="00E43712" w:rsidRPr="00C940C7">
        <w:rPr>
          <w:sz w:val="24"/>
          <w:szCs w:val="24"/>
        </w:rPr>
        <w:t>о</w:t>
      </w:r>
      <w:r w:rsidRPr="00C940C7">
        <w:rPr>
          <w:sz w:val="24"/>
          <w:szCs w:val="24"/>
        </w:rPr>
        <w:t xml:space="preserve"> размещения документации, выставляемой на общественные обсуждения:</w:t>
      </w:r>
    </w:p>
    <w:p w:rsidR="0075479D" w:rsidRPr="0075479D" w:rsidRDefault="00E43712" w:rsidP="00E43712">
      <w:pPr>
        <w:ind w:firstLine="709"/>
        <w:jc w:val="both"/>
        <w:rPr>
          <w:color w:val="0563C1"/>
          <w:sz w:val="24"/>
          <w:szCs w:val="24"/>
          <w:u w:val="single"/>
        </w:rPr>
      </w:pPr>
      <w:r w:rsidRPr="00C940C7">
        <w:rPr>
          <w:sz w:val="24"/>
          <w:szCs w:val="24"/>
        </w:rPr>
        <w:t xml:space="preserve">- официальный сайт городского округа Певек </w:t>
      </w:r>
      <w:hyperlink r:id="rId9" w:history="1">
        <w:r w:rsidRPr="00C940C7">
          <w:rPr>
            <w:rStyle w:val="af6"/>
            <w:color w:val="auto"/>
            <w:sz w:val="24"/>
            <w:szCs w:val="24"/>
            <w:u w:val="none"/>
            <w:shd w:val="clear" w:color="auto" w:fill="FFFFFF"/>
          </w:rPr>
          <w:t>http://go-pevek.ru</w:t>
        </w:r>
      </w:hyperlink>
      <w:r w:rsidRPr="00C940C7">
        <w:rPr>
          <w:sz w:val="24"/>
          <w:szCs w:val="24"/>
        </w:rPr>
        <w:t xml:space="preserve"> </w:t>
      </w:r>
      <w:r w:rsidRPr="00C940C7">
        <w:rPr>
          <w:sz w:val="24"/>
          <w:szCs w:val="24"/>
          <w:shd w:val="clear" w:color="auto" w:fill="FFFFFF"/>
        </w:rPr>
        <w:t>по ссылке</w:t>
      </w:r>
      <w:r w:rsidR="0075479D">
        <w:rPr>
          <w:sz w:val="24"/>
          <w:szCs w:val="24"/>
          <w:shd w:val="clear" w:color="auto" w:fill="FFFFFF"/>
        </w:rPr>
        <w:t xml:space="preserve"> </w:t>
      </w:r>
      <w:hyperlink r:id="rId10" w:history="1">
        <w:r w:rsidR="00D63577" w:rsidRPr="00D63577">
          <w:rPr>
            <w:rStyle w:val="af6"/>
            <w:sz w:val="24"/>
            <w:szCs w:val="24"/>
          </w:rPr>
          <w:t>https://morport-pevek.ru/wp-content/uploads/2023/09/14.-2022-a-og-103-p-ovos.pdf</w:t>
        </w:r>
      </w:hyperlink>
      <w:r w:rsidR="0075479D">
        <w:rPr>
          <w:rStyle w:val="af6"/>
          <w:sz w:val="24"/>
          <w:szCs w:val="24"/>
        </w:rPr>
        <w:t xml:space="preserve"> </w:t>
      </w:r>
      <w:r w:rsidR="0055755A">
        <w:rPr>
          <w:sz w:val="24"/>
          <w:szCs w:val="24"/>
          <w:shd w:val="clear" w:color="auto" w:fill="FFFFFF"/>
        </w:rPr>
        <w:t>с 26</w:t>
      </w:r>
      <w:r w:rsidR="00497C8F">
        <w:rPr>
          <w:sz w:val="24"/>
          <w:szCs w:val="24"/>
          <w:shd w:val="clear" w:color="auto" w:fill="FFFFFF"/>
        </w:rPr>
        <w:t>.07</w:t>
      </w:r>
      <w:r w:rsidR="0075479D">
        <w:rPr>
          <w:sz w:val="24"/>
          <w:szCs w:val="24"/>
          <w:shd w:val="clear" w:color="auto" w:fill="FFFFFF"/>
        </w:rPr>
        <w:t>.202</w:t>
      </w:r>
      <w:r w:rsidR="00497C8F">
        <w:rPr>
          <w:sz w:val="24"/>
          <w:szCs w:val="24"/>
          <w:shd w:val="clear" w:color="auto" w:fill="FFFFFF"/>
        </w:rPr>
        <w:t>4.</w:t>
      </w:r>
    </w:p>
    <w:p w:rsidR="0079594C" w:rsidRPr="00C940C7" w:rsidRDefault="00E43712" w:rsidP="0079594C">
      <w:pPr>
        <w:ind w:firstLine="709"/>
        <w:jc w:val="both"/>
        <w:rPr>
          <w:sz w:val="24"/>
          <w:szCs w:val="24"/>
        </w:rPr>
      </w:pPr>
      <w:r w:rsidRPr="00C940C7">
        <w:rPr>
          <w:sz w:val="24"/>
          <w:szCs w:val="24"/>
        </w:rPr>
        <w:t xml:space="preserve">- </w:t>
      </w:r>
      <w:r w:rsidRPr="00C940C7">
        <w:rPr>
          <w:color w:val="000000"/>
          <w:sz w:val="24"/>
          <w:szCs w:val="24"/>
          <w:shd w:val="clear" w:color="auto" w:fill="FFFFFF"/>
        </w:rPr>
        <w:t>Администрация городского округа Певек (689400, Чукотский автономный округ, Чаунский район, г. Певек, ул. Обручева, д. 29, кабинет № 23)</w:t>
      </w:r>
      <w:r w:rsidRPr="00C940C7">
        <w:rPr>
          <w:sz w:val="24"/>
          <w:szCs w:val="24"/>
        </w:rPr>
        <w:t>.</w:t>
      </w:r>
    </w:p>
    <w:p w:rsidR="00FD1C21" w:rsidRPr="00C940C7" w:rsidRDefault="00FD1C21" w:rsidP="0055755A">
      <w:pPr>
        <w:ind w:firstLine="709"/>
        <w:rPr>
          <w:sz w:val="24"/>
          <w:szCs w:val="24"/>
        </w:rPr>
      </w:pPr>
      <w:r w:rsidRPr="00C940C7">
        <w:rPr>
          <w:sz w:val="24"/>
          <w:szCs w:val="24"/>
        </w:rPr>
        <w:t>- АО «Морпорт Певек» (</w:t>
      </w:r>
      <w:r w:rsidRPr="00C940C7">
        <w:rPr>
          <w:color w:val="000000"/>
          <w:sz w:val="24"/>
          <w:szCs w:val="24"/>
          <w:shd w:val="clear" w:color="auto" w:fill="FFFFFF"/>
        </w:rPr>
        <w:t xml:space="preserve">Чукотский автономный округ, Чаунский район, </w:t>
      </w:r>
      <w:r w:rsidR="0055755A">
        <w:rPr>
          <w:sz w:val="24"/>
          <w:szCs w:val="24"/>
        </w:rPr>
        <w:t xml:space="preserve">г. Певек,         </w:t>
      </w:r>
      <w:r w:rsidRPr="00C940C7">
        <w:rPr>
          <w:sz w:val="24"/>
          <w:szCs w:val="24"/>
        </w:rPr>
        <w:t>ул. Полярная д.</w:t>
      </w:r>
      <w:r w:rsidR="0055755A">
        <w:rPr>
          <w:sz w:val="24"/>
          <w:szCs w:val="24"/>
        </w:rPr>
        <w:t xml:space="preserve"> </w:t>
      </w:r>
      <w:r w:rsidRPr="00C940C7">
        <w:rPr>
          <w:sz w:val="24"/>
          <w:szCs w:val="24"/>
        </w:rPr>
        <w:t>5,</w:t>
      </w:r>
      <w:r w:rsidRPr="00C940C7">
        <w:rPr>
          <w:spacing w:val="1"/>
          <w:sz w:val="24"/>
          <w:szCs w:val="24"/>
        </w:rPr>
        <w:t xml:space="preserve"> </w:t>
      </w:r>
      <w:r w:rsidRPr="00C940C7">
        <w:rPr>
          <w:sz w:val="24"/>
          <w:szCs w:val="24"/>
        </w:rPr>
        <w:t>кабинет</w:t>
      </w:r>
      <w:r w:rsidRPr="00C940C7">
        <w:rPr>
          <w:spacing w:val="-2"/>
          <w:sz w:val="24"/>
          <w:szCs w:val="24"/>
        </w:rPr>
        <w:t xml:space="preserve"> </w:t>
      </w:r>
      <w:r w:rsidRPr="00C940C7">
        <w:rPr>
          <w:sz w:val="24"/>
          <w:szCs w:val="24"/>
        </w:rPr>
        <w:t>№</w:t>
      </w:r>
      <w:r w:rsidRPr="00C940C7">
        <w:rPr>
          <w:spacing w:val="-1"/>
          <w:sz w:val="24"/>
          <w:szCs w:val="24"/>
        </w:rPr>
        <w:t xml:space="preserve"> </w:t>
      </w:r>
      <w:r w:rsidRPr="00C940C7">
        <w:rPr>
          <w:sz w:val="24"/>
          <w:szCs w:val="24"/>
        </w:rPr>
        <w:t>305</w:t>
      </w:r>
      <w:r w:rsidR="0079594C" w:rsidRPr="00C940C7">
        <w:rPr>
          <w:sz w:val="24"/>
          <w:szCs w:val="24"/>
        </w:rPr>
        <w:t>).</w:t>
      </w:r>
    </w:p>
    <w:p w:rsidR="00A85376" w:rsidRPr="00C940C7" w:rsidRDefault="00A85376" w:rsidP="00A85376">
      <w:pPr>
        <w:ind w:firstLine="709"/>
        <w:jc w:val="both"/>
        <w:rPr>
          <w:b/>
          <w:sz w:val="24"/>
          <w:szCs w:val="24"/>
        </w:rPr>
      </w:pPr>
      <w:r w:rsidRPr="00C940C7">
        <w:rPr>
          <w:sz w:val="24"/>
          <w:szCs w:val="24"/>
        </w:rPr>
        <w:t>1.</w:t>
      </w:r>
      <w:r w:rsidR="0055755A">
        <w:rPr>
          <w:sz w:val="24"/>
          <w:szCs w:val="24"/>
        </w:rPr>
        <w:t>7</w:t>
      </w:r>
      <w:r w:rsidRPr="00C940C7">
        <w:rPr>
          <w:sz w:val="24"/>
          <w:szCs w:val="24"/>
        </w:rPr>
        <w:t>. Дата подведения итогов общественных обсуждений: 26.08.2024.</w:t>
      </w:r>
    </w:p>
    <w:p w:rsidR="00A85376" w:rsidRPr="00C940C7" w:rsidRDefault="00A85376" w:rsidP="00A85376">
      <w:pPr>
        <w:ind w:firstLine="709"/>
        <w:jc w:val="both"/>
        <w:rPr>
          <w:sz w:val="24"/>
          <w:szCs w:val="24"/>
        </w:rPr>
      </w:pPr>
      <w:r w:rsidRPr="00C940C7">
        <w:rPr>
          <w:sz w:val="24"/>
          <w:szCs w:val="24"/>
        </w:rPr>
        <w:t>1.</w:t>
      </w:r>
      <w:r w:rsidR="0055755A">
        <w:rPr>
          <w:sz w:val="24"/>
          <w:szCs w:val="24"/>
        </w:rPr>
        <w:t>8</w:t>
      </w:r>
      <w:r w:rsidRPr="00C940C7">
        <w:rPr>
          <w:sz w:val="24"/>
          <w:szCs w:val="24"/>
        </w:rPr>
        <w:t>. Замечания и предложения общественности принимать с 26.07.2024 по 03.09.2024 включительно.</w:t>
      </w:r>
    </w:p>
    <w:p w:rsidR="00C940C7" w:rsidRPr="0055755A" w:rsidRDefault="0055755A" w:rsidP="00C940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BC1504" w:rsidRPr="00C940C7">
        <w:rPr>
          <w:rFonts w:ascii="Times New Roman" w:hAnsi="Times New Roman" w:cs="Times New Roman"/>
          <w:sz w:val="24"/>
          <w:szCs w:val="24"/>
        </w:rPr>
        <w:t>. Форма представления замечаний и предложений общественности: в письменном виде в журнал</w:t>
      </w:r>
      <w:r w:rsidR="00142B84" w:rsidRPr="00C940C7">
        <w:rPr>
          <w:rFonts w:ascii="Times New Roman" w:hAnsi="Times New Roman" w:cs="Times New Roman"/>
          <w:sz w:val="24"/>
          <w:szCs w:val="24"/>
        </w:rPr>
        <w:t>е</w:t>
      </w:r>
      <w:r w:rsidR="00BC1504" w:rsidRPr="00C940C7">
        <w:rPr>
          <w:rFonts w:ascii="Times New Roman" w:hAnsi="Times New Roman" w:cs="Times New Roman"/>
          <w:sz w:val="24"/>
          <w:szCs w:val="24"/>
        </w:rPr>
        <w:t xml:space="preserve"> учета замечаний и предложений </w:t>
      </w:r>
      <w:r w:rsidR="00BC1504" w:rsidRPr="00C940C7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E43712" w:rsidRPr="00C940C7">
        <w:rPr>
          <w:rFonts w:ascii="Times New Roman" w:hAnsi="Times New Roman" w:cs="Times New Roman"/>
          <w:bCs/>
          <w:sz w:val="24"/>
          <w:szCs w:val="24"/>
        </w:rPr>
        <w:t xml:space="preserve">адресу: </w:t>
      </w:r>
      <w:r w:rsidR="00BC1504" w:rsidRPr="00C940C7">
        <w:rPr>
          <w:rFonts w:ascii="Times New Roman" w:hAnsi="Times New Roman" w:cs="Times New Roman"/>
          <w:sz w:val="24"/>
          <w:szCs w:val="24"/>
        </w:rPr>
        <w:t xml:space="preserve">689400, Чукотский автономный округу, </w:t>
      </w:r>
      <w:r w:rsidR="00BC1504" w:rsidRPr="00C940C7">
        <w:rPr>
          <w:rFonts w:ascii="Times New Roman" w:hAnsi="Times New Roman" w:cs="Times New Roman"/>
          <w:iCs/>
          <w:sz w:val="24"/>
          <w:szCs w:val="24"/>
        </w:rPr>
        <w:t xml:space="preserve">Чаунский </w:t>
      </w:r>
      <w:r w:rsidR="00142B84" w:rsidRPr="00C940C7">
        <w:rPr>
          <w:rFonts w:ascii="Times New Roman" w:hAnsi="Times New Roman" w:cs="Times New Roman"/>
          <w:iCs/>
          <w:sz w:val="24"/>
          <w:szCs w:val="24"/>
        </w:rPr>
        <w:t>район</w:t>
      </w:r>
      <w:r w:rsidR="00BC1504" w:rsidRPr="00C940C7">
        <w:rPr>
          <w:rFonts w:ascii="Times New Roman" w:hAnsi="Times New Roman" w:cs="Times New Roman"/>
          <w:iCs/>
          <w:sz w:val="24"/>
          <w:szCs w:val="24"/>
        </w:rPr>
        <w:t xml:space="preserve">, г. Певек, </w:t>
      </w:r>
      <w:r w:rsidR="00142B84" w:rsidRPr="00C940C7">
        <w:rPr>
          <w:rFonts w:ascii="Times New Roman" w:hAnsi="Times New Roman" w:cs="Times New Roman"/>
          <w:iCs/>
          <w:sz w:val="24"/>
          <w:szCs w:val="24"/>
        </w:rPr>
        <w:t>ул</w:t>
      </w:r>
      <w:r w:rsidR="00BC1504" w:rsidRPr="00C940C7">
        <w:rPr>
          <w:rFonts w:ascii="Times New Roman" w:hAnsi="Times New Roman" w:cs="Times New Roman"/>
          <w:iCs/>
          <w:sz w:val="24"/>
          <w:szCs w:val="24"/>
        </w:rPr>
        <w:t>. Обручева, д. 29</w:t>
      </w:r>
      <w:r w:rsidR="00C940C7" w:rsidRPr="00C940C7">
        <w:rPr>
          <w:rFonts w:ascii="Times New Roman" w:hAnsi="Times New Roman" w:cs="Times New Roman"/>
          <w:iCs/>
          <w:sz w:val="24"/>
          <w:szCs w:val="24"/>
        </w:rPr>
        <w:t>.</w:t>
      </w:r>
    </w:p>
    <w:p w:rsidR="00295FC7" w:rsidRPr="00C940C7" w:rsidRDefault="00295FC7" w:rsidP="00C940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C7">
        <w:rPr>
          <w:rFonts w:ascii="Times New Roman" w:hAnsi="Times New Roman" w:cs="Times New Roman"/>
          <w:sz w:val="24"/>
          <w:szCs w:val="24"/>
        </w:rPr>
        <w:t xml:space="preserve">В общественных обсуждениях могут принимать участие представители предприятий, организаций, учреждений, органов государственной власти и органов местного самоуправления, общественных организаций и политических партий, заинтересованные </w:t>
      </w:r>
      <w:r w:rsidR="00B56DC1" w:rsidRPr="00C940C7">
        <w:rPr>
          <w:rFonts w:ascii="Times New Roman" w:hAnsi="Times New Roman" w:cs="Times New Roman"/>
          <w:sz w:val="24"/>
          <w:szCs w:val="24"/>
        </w:rPr>
        <w:t>граждане</w:t>
      </w:r>
      <w:r w:rsidRPr="00C940C7">
        <w:rPr>
          <w:rFonts w:ascii="Times New Roman" w:hAnsi="Times New Roman" w:cs="Times New Roman"/>
          <w:sz w:val="24"/>
          <w:szCs w:val="24"/>
        </w:rPr>
        <w:t>.</w:t>
      </w:r>
    </w:p>
    <w:p w:rsidR="00A66C8D" w:rsidRPr="00C940C7" w:rsidRDefault="006D16D9" w:rsidP="007235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40C7">
        <w:rPr>
          <w:sz w:val="24"/>
          <w:szCs w:val="24"/>
        </w:rPr>
        <w:t>2</w:t>
      </w:r>
      <w:r w:rsidR="00A66C8D" w:rsidRPr="00C940C7">
        <w:rPr>
          <w:sz w:val="24"/>
          <w:szCs w:val="24"/>
        </w:rPr>
        <w:t>. Опубликовать настоящее постановление в ведомственном приложении к газете «Крайний Север» и разместить на официальном сайте городского округа Певек в информационно – телекоммуникационной сети «Интернет».</w:t>
      </w:r>
    </w:p>
    <w:p w:rsidR="00A66C8D" w:rsidRPr="00C940C7" w:rsidRDefault="006D16D9" w:rsidP="007235E5">
      <w:pPr>
        <w:ind w:firstLine="709"/>
        <w:jc w:val="both"/>
        <w:rPr>
          <w:sz w:val="24"/>
          <w:szCs w:val="24"/>
        </w:rPr>
      </w:pPr>
      <w:r w:rsidRPr="00C940C7">
        <w:rPr>
          <w:sz w:val="24"/>
          <w:szCs w:val="24"/>
        </w:rPr>
        <w:t>3</w:t>
      </w:r>
      <w:r w:rsidR="00A66C8D" w:rsidRPr="00C940C7">
        <w:rPr>
          <w:sz w:val="24"/>
          <w:szCs w:val="24"/>
        </w:rPr>
        <w:t>. Контроль за исполнением настоящего постановления возложить на управлени</w:t>
      </w:r>
      <w:r w:rsidR="006C756F" w:rsidRPr="00C940C7">
        <w:rPr>
          <w:sz w:val="24"/>
          <w:szCs w:val="24"/>
        </w:rPr>
        <w:t>е</w:t>
      </w:r>
      <w:r w:rsidR="00A66C8D" w:rsidRPr="00C940C7">
        <w:rPr>
          <w:sz w:val="24"/>
          <w:szCs w:val="24"/>
        </w:rPr>
        <w:t xml:space="preserve"> делами Администрации городского </w:t>
      </w:r>
      <w:r w:rsidR="006C756F" w:rsidRPr="00C940C7">
        <w:rPr>
          <w:sz w:val="24"/>
          <w:szCs w:val="24"/>
        </w:rPr>
        <w:t>округа Певек (Бадмаева Н.В.)</w:t>
      </w:r>
      <w:r w:rsidR="0055614B" w:rsidRPr="00C940C7">
        <w:rPr>
          <w:sz w:val="24"/>
          <w:szCs w:val="24"/>
        </w:rPr>
        <w:t>.</w:t>
      </w:r>
    </w:p>
    <w:p w:rsidR="00A00E8C" w:rsidRPr="000A6F89" w:rsidRDefault="00A00E8C" w:rsidP="007235E5">
      <w:pPr>
        <w:ind w:firstLine="709"/>
        <w:jc w:val="both"/>
        <w:rPr>
          <w:sz w:val="24"/>
          <w:szCs w:val="24"/>
        </w:rPr>
      </w:pPr>
    </w:p>
    <w:p w:rsidR="00EA2109" w:rsidRPr="000A6F89" w:rsidRDefault="00EA2109" w:rsidP="007235E5">
      <w:pPr>
        <w:ind w:firstLine="709"/>
        <w:jc w:val="both"/>
        <w:rPr>
          <w:sz w:val="24"/>
          <w:szCs w:val="24"/>
        </w:rPr>
      </w:pPr>
    </w:p>
    <w:p w:rsidR="00172022" w:rsidRPr="000A6F89" w:rsidRDefault="00367FAF" w:rsidP="00367FAF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172022" w:rsidRPr="000A6F89">
        <w:rPr>
          <w:sz w:val="24"/>
          <w:szCs w:val="24"/>
        </w:rPr>
        <w:t>Глав</w:t>
      </w:r>
      <w:r>
        <w:rPr>
          <w:sz w:val="24"/>
          <w:szCs w:val="24"/>
        </w:rPr>
        <w:t xml:space="preserve">ы </w:t>
      </w:r>
      <w:r w:rsidR="00172022" w:rsidRPr="000A6F89">
        <w:rPr>
          <w:sz w:val="24"/>
          <w:szCs w:val="24"/>
        </w:rPr>
        <w:t>Администрации</w:t>
      </w:r>
    </w:p>
    <w:p w:rsidR="002C1928" w:rsidRPr="000A6F89" w:rsidRDefault="00C85CC7" w:rsidP="00367FAF">
      <w:pPr>
        <w:rPr>
          <w:sz w:val="24"/>
          <w:szCs w:val="24"/>
        </w:rPr>
      </w:pPr>
      <w:r w:rsidRPr="000A6F89">
        <w:rPr>
          <w:sz w:val="24"/>
          <w:szCs w:val="24"/>
        </w:rPr>
        <w:t>городского</w:t>
      </w:r>
      <w:r w:rsidR="00172022" w:rsidRPr="000A6F89">
        <w:rPr>
          <w:sz w:val="24"/>
          <w:szCs w:val="24"/>
        </w:rPr>
        <w:t> </w:t>
      </w:r>
      <w:r w:rsidRPr="000A6F89">
        <w:rPr>
          <w:sz w:val="24"/>
          <w:szCs w:val="24"/>
        </w:rPr>
        <w:t>округа</w:t>
      </w:r>
      <w:r w:rsidR="00172022" w:rsidRPr="000A6F89">
        <w:rPr>
          <w:sz w:val="24"/>
          <w:szCs w:val="24"/>
        </w:rPr>
        <w:t> </w:t>
      </w:r>
      <w:r w:rsidRPr="000A6F89">
        <w:rPr>
          <w:sz w:val="24"/>
          <w:szCs w:val="24"/>
        </w:rPr>
        <w:t>Певек</w:t>
      </w:r>
      <w:r w:rsidR="000A6F89" w:rsidRPr="000A6F89">
        <w:rPr>
          <w:sz w:val="24"/>
          <w:szCs w:val="24"/>
        </w:rPr>
        <w:t xml:space="preserve"> </w:t>
      </w:r>
      <w:r w:rsidR="00367FAF">
        <w:rPr>
          <w:sz w:val="24"/>
          <w:szCs w:val="24"/>
        </w:rPr>
        <w:t xml:space="preserve">                                                                                                  П.В. Королёв</w:t>
      </w:r>
      <w:r w:rsidR="000A6F89" w:rsidRPr="000A6F89">
        <w:rPr>
          <w:sz w:val="24"/>
          <w:szCs w:val="24"/>
        </w:rPr>
        <w:br/>
      </w:r>
    </w:p>
    <w:p w:rsidR="00654147" w:rsidRPr="0059184D" w:rsidRDefault="00654147" w:rsidP="007235E5">
      <w:pPr>
        <w:jc w:val="both"/>
        <w:rPr>
          <w:sz w:val="24"/>
          <w:szCs w:val="24"/>
        </w:rPr>
      </w:pPr>
      <w:bookmarkStart w:id="3" w:name="_GoBack"/>
      <w:bookmarkEnd w:id="3"/>
    </w:p>
    <w:sectPr w:rsidR="00654147" w:rsidRPr="0059184D" w:rsidSect="00AE6F81">
      <w:pgSz w:w="11907" w:h="16840"/>
      <w:pgMar w:top="454" w:right="567" w:bottom="1134" w:left="1418" w:header="0" w:footer="57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2F" w:rsidRDefault="009C4B2F" w:rsidP="00A1354F">
      <w:r>
        <w:separator/>
      </w:r>
    </w:p>
  </w:endnote>
  <w:endnote w:type="continuationSeparator" w:id="0">
    <w:p w:rsidR="009C4B2F" w:rsidRDefault="009C4B2F" w:rsidP="00A1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2F" w:rsidRDefault="009C4B2F" w:rsidP="00A1354F">
      <w:r>
        <w:separator/>
      </w:r>
    </w:p>
  </w:footnote>
  <w:footnote w:type="continuationSeparator" w:id="0">
    <w:p w:rsidR="009C4B2F" w:rsidRDefault="009C4B2F" w:rsidP="00A1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2EB9"/>
    <w:multiLevelType w:val="hybridMultilevel"/>
    <w:tmpl w:val="9C3E9D5E"/>
    <w:lvl w:ilvl="0" w:tplc="1B3E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B13D9"/>
    <w:multiLevelType w:val="hybridMultilevel"/>
    <w:tmpl w:val="7D9892F4"/>
    <w:lvl w:ilvl="0" w:tplc="1BF62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E66067"/>
    <w:multiLevelType w:val="singleLevel"/>
    <w:tmpl w:val="1E7014F2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986CE6"/>
    <w:multiLevelType w:val="hybridMultilevel"/>
    <w:tmpl w:val="195435C0"/>
    <w:lvl w:ilvl="0" w:tplc="43103FB4">
      <w:start w:val="1"/>
      <w:numFmt w:val="decimal"/>
      <w:lvlText w:val="%1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43103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3C54C2">
      <w:start w:val="2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751F"/>
    <w:multiLevelType w:val="hybridMultilevel"/>
    <w:tmpl w:val="DD72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7B95"/>
    <w:multiLevelType w:val="hybridMultilevel"/>
    <w:tmpl w:val="78747BA8"/>
    <w:lvl w:ilvl="0" w:tplc="6928916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97124A"/>
    <w:multiLevelType w:val="hybridMultilevel"/>
    <w:tmpl w:val="6024AE78"/>
    <w:lvl w:ilvl="0" w:tplc="5262E676">
      <w:start w:val="1"/>
      <w:numFmt w:val="decimal"/>
      <w:lvlText w:val="%1)"/>
      <w:lvlJc w:val="left"/>
      <w:pPr>
        <w:tabs>
          <w:tab w:val="num" w:pos="587"/>
        </w:tabs>
        <w:ind w:left="36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2039B"/>
    <w:multiLevelType w:val="hybridMultilevel"/>
    <w:tmpl w:val="20D27BA8"/>
    <w:lvl w:ilvl="0" w:tplc="5262E676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4100E"/>
    <w:multiLevelType w:val="hybridMultilevel"/>
    <w:tmpl w:val="0FF80FEE"/>
    <w:lvl w:ilvl="0" w:tplc="22F6B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9B68EA"/>
    <w:multiLevelType w:val="multilevel"/>
    <w:tmpl w:val="44A833B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1" w15:restartNumberingAfterBreak="0">
    <w:nsid w:val="6CB9527D"/>
    <w:multiLevelType w:val="hybridMultilevel"/>
    <w:tmpl w:val="5DF04B58"/>
    <w:lvl w:ilvl="0" w:tplc="FAD69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1E492E"/>
    <w:multiLevelType w:val="hybridMultilevel"/>
    <w:tmpl w:val="81DE8206"/>
    <w:lvl w:ilvl="0" w:tplc="9C002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A17F4E"/>
    <w:multiLevelType w:val="hybridMultilevel"/>
    <w:tmpl w:val="DAF23598"/>
    <w:lvl w:ilvl="0" w:tplc="9ACAC396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4" w15:restartNumberingAfterBreak="0">
    <w:nsid w:val="796E3EC6"/>
    <w:multiLevelType w:val="hybridMultilevel"/>
    <w:tmpl w:val="D56E985E"/>
    <w:lvl w:ilvl="0" w:tplc="E6B67C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A1E6F"/>
    <w:multiLevelType w:val="hybridMultilevel"/>
    <w:tmpl w:val="6BD2EAC2"/>
    <w:lvl w:ilvl="0" w:tplc="B6D0BDA6">
      <w:start w:val="1"/>
      <w:numFmt w:val="decimal"/>
      <w:lvlText w:val="%1."/>
      <w:lvlJc w:val="left"/>
      <w:pPr>
        <w:ind w:left="1218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E0F2A">
      <w:numFmt w:val="bullet"/>
      <w:lvlText w:val="•"/>
      <w:lvlJc w:val="left"/>
      <w:pPr>
        <w:ind w:left="2112" w:hanging="389"/>
      </w:pPr>
      <w:rPr>
        <w:rFonts w:hint="default"/>
        <w:lang w:val="ru-RU" w:eastAsia="en-US" w:bidi="ar-SA"/>
      </w:rPr>
    </w:lvl>
    <w:lvl w:ilvl="2" w:tplc="35B4C100">
      <w:numFmt w:val="bullet"/>
      <w:lvlText w:val="•"/>
      <w:lvlJc w:val="left"/>
      <w:pPr>
        <w:ind w:left="3005" w:hanging="389"/>
      </w:pPr>
      <w:rPr>
        <w:rFonts w:hint="default"/>
        <w:lang w:val="ru-RU" w:eastAsia="en-US" w:bidi="ar-SA"/>
      </w:rPr>
    </w:lvl>
    <w:lvl w:ilvl="3" w:tplc="A5B6E01C">
      <w:numFmt w:val="bullet"/>
      <w:lvlText w:val="•"/>
      <w:lvlJc w:val="left"/>
      <w:pPr>
        <w:ind w:left="3897" w:hanging="389"/>
      </w:pPr>
      <w:rPr>
        <w:rFonts w:hint="default"/>
        <w:lang w:val="ru-RU" w:eastAsia="en-US" w:bidi="ar-SA"/>
      </w:rPr>
    </w:lvl>
    <w:lvl w:ilvl="4" w:tplc="434E9C06">
      <w:numFmt w:val="bullet"/>
      <w:lvlText w:val="•"/>
      <w:lvlJc w:val="left"/>
      <w:pPr>
        <w:ind w:left="4790" w:hanging="389"/>
      </w:pPr>
      <w:rPr>
        <w:rFonts w:hint="default"/>
        <w:lang w:val="ru-RU" w:eastAsia="en-US" w:bidi="ar-SA"/>
      </w:rPr>
    </w:lvl>
    <w:lvl w:ilvl="5" w:tplc="3C34107C">
      <w:numFmt w:val="bullet"/>
      <w:lvlText w:val="•"/>
      <w:lvlJc w:val="left"/>
      <w:pPr>
        <w:ind w:left="5683" w:hanging="389"/>
      </w:pPr>
      <w:rPr>
        <w:rFonts w:hint="default"/>
        <w:lang w:val="ru-RU" w:eastAsia="en-US" w:bidi="ar-SA"/>
      </w:rPr>
    </w:lvl>
    <w:lvl w:ilvl="6" w:tplc="E04434D8">
      <w:numFmt w:val="bullet"/>
      <w:lvlText w:val="•"/>
      <w:lvlJc w:val="left"/>
      <w:pPr>
        <w:ind w:left="6575" w:hanging="389"/>
      </w:pPr>
      <w:rPr>
        <w:rFonts w:hint="default"/>
        <w:lang w:val="ru-RU" w:eastAsia="en-US" w:bidi="ar-SA"/>
      </w:rPr>
    </w:lvl>
    <w:lvl w:ilvl="7" w:tplc="CF660016">
      <w:numFmt w:val="bullet"/>
      <w:lvlText w:val="•"/>
      <w:lvlJc w:val="left"/>
      <w:pPr>
        <w:ind w:left="7468" w:hanging="389"/>
      </w:pPr>
      <w:rPr>
        <w:rFonts w:hint="default"/>
        <w:lang w:val="ru-RU" w:eastAsia="en-US" w:bidi="ar-SA"/>
      </w:rPr>
    </w:lvl>
    <w:lvl w:ilvl="8" w:tplc="B3CAC120">
      <w:numFmt w:val="bullet"/>
      <w:lvlText w:val="•"/>
      <w:lvlJc w:val="left"/>
      <w:pPr>
        <w:ind w:left="8361" w:hanging="389"/>
      </w:pPr>
      <w:rPr>
        <w:rFonts w:hint="default"/>
        <w:lang w:val="ru-RU" w:eastAsia="en-US" w:bidi="ar-SA"/>
      </w:rPr>
    </w:lvl>
  </w:abstractNum>
  <w:abstractNum w:abstractNumId="16" w15:restartNumberingAfterBreak="0">
    <w:nsid w:val="7F78771D"/>
    <w:multiLevelType w:val="hybridMultilevel"/>
    <w:tmpl w:val="D56E985E"/>
    <w:lvl w:ilvl="0" w:tplc="5E9AA35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14"/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3"/>
  </w:num>
  <w:num w:numId="1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13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70"/>
    <w:rsid w:val="00000BBE"/>
    <w:rsid w:val="00006FD9"/>
    <w:rsid w:val="000075C6"/>
    <w:rsid w:val="00011C9B"/>
    <w:rsid w:val="00016238"/>
    <w:rsid w:val="00017893"/>
    <w:rsid w:val="0002072D"/>
    <w:rsid w:val="00023D5E"/>
    <w:rsid w:val="00027066"/>
    <w:rsid w:val="000312E5"/>
    <w:rsid w:val="000330A6"/>
    <w:rsid w:val="000334D1"/>
    <w:rsid w:val="00040CAC"/>
    <w:rsid w:val="00044FF3"/>
    <w:rsid w:val="000579DE"/>
    <w:rsid w:val="00062538"/>
    <w:rsid w:val="000668C8"/>
    <w:rsid w:val="000700CD"/>
    <w:rsid w:val="00071161"/>
    <w:rsid w:val="00071173"/>
    <w:rsid w:val="000748BE"/>
    <w:rsid w:val="00077264"/>
    <w:rsid w:val="00090294"/>
    <w:rsid w:val="00092A0F"/>
    <w:rsid w:val="00094506"/>
    <w:rsid w:val="00096530"/>
    <w:rsid w:val="00097A94"/>
    <w:rsid w:val="000A3471"/>
    <w:rsid w:val="000A403C"/>
    <w:rsid w:val="000A5328"/>
    <w:rsid w:val="000A6F89"/>
    <w:rsid w:val="000B0014"/>
    <w:rsid w:val="000B58E3"/>
    <w:rsid w:val="000B650F"/>
    <w:rsid w:val="000C3C6A"/>
    <w:rsid w:val="000C5212"/>
    <w:rsid w:val="000C64C5"/>
    <w:rsid w:val="000C68D1"/>
    <w:rsid w:val="000C6B6B"/>
    <w:rsid w:val="000D2E93"/>
    <w:rsid w:val="000D33D8"/>
    <w:rsid w:val="000D5126"/>
    <w:rsid w:val="000D6F59"/>
    <w:rsid w:val="000D7DC2"/>
    <w:rsid w:val="000E18A5"/>
    <w:rsid w:val="000F00D3"/>
    <w:rsid w:val="000F6247"/>
    <w:rsid w:val="0010023B"/>
    <w:rsid w:val="00105621"/>
    <w:rsid w:val="00111F5B"/>
    <w:rsid w:val="00115CD5"/>
    <w:rsid w:val="001248C6"/>
    <w:rsid w:val="001255D8"/>
    <w:rsid w:val="001278E9"/>
    <w:rsid w:val="00127D3E"/>
    <w:rsid w:val="00127EE1"/>
    <w:rsid w:val="0013372C"/>
    <w:rsid w:val="00133DD5"/>
    <w:rsid w:val="00136E27"/>
    <w:rsid w:val="0014088B"/>
    <w:rsid w:val="00141965"/>
    <w:rsid w:val="00142469"/>
    <w:rsid w:val="00142B84"/>
    <w:rsid w:val="0014495F"/>
    <w:rsid w:val="00152403"/>
    <w:rsid w:val="00152EAF"/>
    <w:rsid w:val="00153B4F"/>
    <w:rsid w:val="00153FE7"/>
    <w:rsid w:val="00160E67"/>
    <w:rsid w:val="00165D9F"/>
    <w:rsid w:val="00172022"/>
    <w:rsid w:val="001836AF"/>
    <w:rsid w:val="00184370"/>
    <w:rsid w:val="00190832"/>
    <w:rsid w:val="00192E12"/>
    <w:rsid w:val="001A295C"/>
    <w:rsid w:val="001A4187"/>
    <w:rsid w:val="001B1543"/>
    <w:rsid w:val="001B15C5"/>
    <w:rsid w:val="001B2408"/>
    <w:rsid w:val="001B661F"/>
    <w:rsid w:val="001C1795"/>
    <w:rsid w:val="001C3D7B"/>
    <w:rsid w:val="001D2607"/>
    <w:rsid w:val="001D47B0"/>
    <w:rsid w:val="001E0B79"/>
    <w:rsid w:val="001E7981"/>
    <w:rsid w:val="001F3801"/>
    <w:rsid w:val="001F7DEC"/>
    <w:rsid w:val="00203716"/>
    <w:rsid w:val="002110B4"/>
    <w:rsid w:val="00211BB8"/>
    <w:rsid w:val="002142CC"/>
    <w:rsid w:val="00224D91"/>
    <w:rsid w:val="00225DCB"/>
    <w:rsid w:val="002322A3"/>
    <w:rsid w:val="0024248B"/>
    <w:rsid w:val="00245674"/>
    <w:rsid w:val="00246679"/>
    <w:rsid w:val="002470B7"/>
    <w:rsid w:val="00247B91"/>
    <w:rsid w:val="00255EE6"/>
    <w:rsid w:val="002607CD"/>
    <w:rsid w:val="00266F9D"/>
    <w:rsid w:val="00270706"/>
    <w:rsid w:val="00275F90"/>
    <w:rsid w:val="00277432"/>
    <w:rsid w:val="00287A2B"/>
    <w:rsid w:val="00291798"/>
    <w:rsid w:val="00293565"/>
    <w:rsid w:val="00295FC7"/>
    <w:rsid w:val="002A1059"/>
    <w:rsid w:val="002A28A0"/>
    <w:rsid w:val="002A2EE0"/>
    <w:rsid w:val="002A3EF7"/>
    <w:rsid w:val="002A4C75"/>
    <w:rsid w:val="002B04BF"/>
    <w:rsid w:val="002B402E"/>
    <w:rsid w:val="002B4F94"/>
    <w:rsid w:val="002B53E0"/>
    <w:rsid w:val="002B7AEE"/>
    <w:rsid w:val="002C1928"/>
    <w:rsid w:val="002C53CF"/>
    <w:rsid w:val="002C5462"/>
    <w:rsid w:val="002C6882"/>
    <w:rsid w:val="002C69F1"/>
    <w:rsid w:val="002D3ED4"/>
    <w:rsid w:val="002D40A3"/>
    <w:rsid w:val="002E01A6"/>
    <w:rsid w:val="002F1555"/>
    <w:rsid w:val="002F37E4"/>
    <w:rsid w:val="002F5192"/>
    <w:rsid w:val="00303B59"/>
    <w:rsid w:val="003049E9"/>
    <w:rsid w:val="0030611A"/>
    <w:rsid w:val="00311D05"/>
    <w:rsid w:val="00331A38"/>
    <w:rsid w:val="00332135"/>
    <w:rsid w:val="00332A37"/>
    <w:rsid w:val="0035200B"/>
    <w:rsid w:val="00352314"/>
    <w:rsid w:val="00357520"/>
    <w:rsid w:val="003575AA"/>
    <w:rsid w:val="00364ADB"/>
    <w:rsid w:val="00365DB0"/>
    <w:rsid w:val="00367FAF"/>
    <w:rsid w:val="003737F8"/>
    <w:rsid w:val="00374FF1"/>
    <w:rsid w:val="00375F54"/>
    <w:rsid w:val="0038150D"/>
    <w:rsid w:val="003820A7"/>
    <w:rsid w:val="003A1DE2"/>
    <w:rsid w:val="003A26D3"/>
    <w:rsid w:val="003A744E"/>
    <w:rsid w:val="003B09E3"/>
    <w:rsid w:val="003C2DD9"/>
    <w:rsid w:val="003C6312"/>
    <w:rsid w:val="003C7987"/>
    <w:rsid w:val="003D065D"/>
    <w:rsid w:val="003D2C66"/>
    <w:rsid w:val="003E20A2"/>
    <w:rsid w:val="003F2AC6"/>
    <w:rsid w:val="003F5529"/>
    <w:rsid w:val="003F730B"/>
    <w:rsid w:val="004017A7"/>
    <w:rsid w:val="00404926"/>
    <w:rsid w:val="00407380"/>
    <w:rsid w:val="00407A45"/>
    <w:rsid w:val="00416CFE"/>
    <w:rsid w:val="00421C37"/>
    <w:rsid w:val="00421CFB"/>
    <w:rsid w:val="004306CA"/>
    <w:rsid w:val="004410FA"/>
    <w:rsid w:val="00444C21"/>
    <w:rsid w:val="004450AA"/>
    <w:rsid w:val="00447BC1"/>
    <w:rsid w:val="004500F8"/>
    <w:rsid w:val="00451AD5"/>
    <w:rsid w:val="00452555"/>
    <w:rsid w:val="004571CF"/>
    <w:rsid w:val="00457397"/>
    <w:rsid w:val="00460181"/>
    <w:rsid w:val="0046247E"/>
    <w:rsid w:val="004626D8"/>
    <w:rsid w:val="00463553"/>
    <w:rsid w:val="00467842"/>
    <w:rsid w:val="00467A38"/>
    <w:rsid w:val="00472ED1"/>
    <w:rsid w:val="0048182A"/>
    <w:rsid w:val="00485163"/>
    <w:rsid w:val="00485A33"/>
    <w:rsid w:val="0049254D"/>
    <w:rsid w:val="0049687F"/>
    <w:rsid w:val="00497C8F"/>
    <w:rsid w:val="004A444F"/>
    <w:rsid w:val="004A629E"/>
    <w:rsid w:val="004B1622"/>
    <w:rsid w:val="004B3BB9"/>
    <w:rsid w:val="004B41E4"/>
    <w:rsid w:val="004B6781"/>
    <w:rsid w:val="004C3804"/>
    <w:rsid w:val="004D18E4"/>
    <w:rsid w:val="004D3B8D"/>
    <w:rsid w:val="004E409F"/>
    <w:rsid w:val="004E6270"/>
    <w:rsid w:val="004E7CD5"/>
    <w:rsid w:val="004F04CC"/>
    <w:rsid w:val="004F42CB"/>
    <w:rsid w:val="004F730D"/>
    <w:rsid w:val="004F7653"/>
    <w:rsid w:val="00503E97"/>
    <w:rsid w:val="00503FFF"/>
    <w:rsid w:val="00514E4E"/>
    <w:rsid w:val="005162C3"/>
    <w:rsid w:val="00522CDD"/>
    <w:rsid w:val="00531253"/>
    <w:rsid w:val="00543BE7"/>
    <w:rsid w:val="00550787"/>
    <w:rsid w:val="00550A8A"/>
    <w:rsid w:val="00550EC3"/>
    <w:rsid w:val="00555D49"/>
    <w:rsid w:val="0055614B"/>
    <w:rsid w:val="0055755A"/>
    <w:rsid w:val="005608EB"/>
    <w:rsid w:val="00563B70"/>
    <w:rsid w:val="00570CCD"/>
    <w:rsid w:val="0057572F"/>
    <w:rsid w:val="00577FE5"/>
    <w:rsid w:val="00581690"/>
    <w:rsid w:val="00582C66"/>
    <w:rsid w:val="00585081"/>
    <w:rsid w:val="005850FB"/>
    <w:rsid w:val="005857FD"/>
    <w:rsid w:val="00590254"/>
    <w:rsid w:val="00593F19"/>
    <w:rsid w:val="005945B1"/>
    <w:rsid w:val="005963D1"/>
    <w:rsid w:val="00597411"/>
    <w:rsid w:val="005A0C02"/>
    <w:rsid w:val="005B1B5B"/>
    <w:rsid w:val="005B20BF"/>
    <w:rsid w:val="005B2E2F"/>
    <w:rsid w:val="005B34F3"/>
    <w:rsid w:val="005B3556"/>
    <w:rsid w:val="005B5DDA"/>
    <w:rsid w:val="005C0710"/>
    <w:rsid w:val="005C3E1D"/>
    <w:rsid w:val="005C5141"/>
    <w:rsid w:val="005D02F0"/>
    <w:rsid w:val="005E0552"/>
    <w:rsid w:val="005E11BF"/>
    <w:rsid w:val="005E549A"/>
    <w:rsid w:val="005E5BD0"/>
    <w:rsid w:val="005E6D53"/>
    <w:rsid w:val="005E766D"/>
    <w:rsid w:val="005F71CC"/>
    <w:rsid w:val="005F7B4D"/>
    <w:rsid w:val="006033E6"/>
    <w:rsid w:val="00605484"/>
    <w:rsid w:val="00615146"/>
    <w:rsid w:val="00615D17"/>
    <w:rsid w:val="0062747B"/>
    <w:rsid w:val="006274C0"/>
    <w:rsid w:val="00630359"/>
    <w:rsid w:val="006309E2"/>
    <w:rsid w:val="00632BB8"/>
    <w:rsid w:val="0063746B"/>
    <w:rsid w:val="0064012A"/>
    <w:rsid w:val="00640F2E"/>
    <w:rsid w:val="00642FFC"/>
    <w:rsid w:val="00654147"/>
    <w:rsid w:val="006570F3"/>
    <w:rsid w:val="006576CB"/>
    <w:rsid w:val="00662509"/>
    <w:rsid w:val="0066730C"/>
    <w:rsid w:val="00673494"/>
    <w:rsid w:val="00673AD7"/>
    <w:rsid w:val="0067464D"/>
    <w:rsid w:val="00680C34"/>
    <w:rsid w:val="00684905"/>
    <w:rsid w:val="00684EC6"/>
    <w:rsid w:val="006910E5"/>
    <w:rsid w:val="00695E1C"/>
    <w:rsid w:val="006B02ED"/>
    <w:rsid w:val="006B55E0"/>
    <w:rsid w:val="006C14F3"/>
    <w:rsid w:val="006C211C"/>
    <w:rsid w:val="006C6409"/>
    <w:rsid w:val="006C756F"/>
    <w:rsid w:val="006D16D9"/>
    <w:rsid w:val="006D42AB"/>
    <w:rsid w:val="006E3EFC"/>
    <w:rsid w:val="006F0DD0"/>
    <w:rsid w:val="006F6098"/>
    <w:rsid w:val="006F70D5"/>
    <w:rsid w:val="007030E0"/>
    <w:rsid w:val="007045ED"/>
    <w:rsid w:val="00704682"/>
    <w:rsid w:val="00705055"/>
    <w:rsid w:val="00710F88"/>
    <w:rsid w:val="007131D1"/>
    <w:rsid w:val="007163ED"/>
    <w:rsid w:val="007235E5"/>
    <w:rsid w:val="00727F43"/>
    <w:rsid w:val="00732649"/>
    <w:rsid w:val="00750470"/>
    <w:rsid w:val="00752646"/>
    <w:rsid w:val="0075479D"/>
    <w:rsid w:val="00763D30"/>
    <w:rsid w:val="007713F5"/>
    <w:rsid w:val="007740A6"/>
    <w:rsid w:val="00774246"/>
    <w:rsid w:val="00780BBF"/>
    <w:rsid w:val="00783A30"/>
    <w:rsid w:val="00785734"/>
    <w:rsid w:val="0079003C"/>
    <w:rsid w:val="00790CCF"/>
    <w:rsid w:val="0079209E"/>
    <w:rsid w:val="007925F2"/>
    <w:rsid w:val="00792DF1"/>
    <w:rsid w:val="007936DE"/>
    <w:rsid w:val="0079499B"/>
    <w:rsid w:val="0079574D"/>
    <w:rsid w:val="0079594C"/>
    <w:rsid w:val="0079625C"/>
    <w:rsid w:val="007A0B70"/>
    <w:rsid w:val="007A0C99"/>
    <w:rsid w:val="007A10FA"/>
    <w:rsid w:val="007B1A9F"/>
    <w:rsid w:val="007C1433"/>
    <w:rsid w:val="007C2603"/>
    <w:rsid w:val="007C38FA"/>
    <w:rsid w:val="007C4359"/>
    <w:rsid w:val="007C437F"/>
    <w:rsid w:val="007C513C"/>
    <w:rsid w:val="007C6EC3"/>
    <w:rsid w:val="007D438E"/>
    <w:rsid w:val="007D4465"/>
    <w:rsid w:val="007D52A2"/>
    <w:rsid w:val="007D7208"/>
    <w:rsid w:val="007D7CE2"/>
    <w:rsid w:val="007E186C"/>
    <w:rsid w:val="007E4D9B"/>
    <w:rsid w:val="007E6470"/>
    <w:rsid w:val="007F017E"/>
    <w:rsid w:val="007F3392"/>
    <w:rsid w:val="0080209C"/>
    <w:rsid w:val="00803128"/>
    <w:rsid w:val="00803820"/>
    <w:rsid w:val="008068C6"/>
    <w:rsid w:val="008168D6"/>
    <w:rsid w:val="00822216"/>
    <w:rsid w:val="008239C6"/>
    <w:rsid w:val="00836213"/>
    <w:rsid w:val="00836669"/>
    <w:rsid w:val="0084220C"/>
    <w:rsid w:val="00842D78"/>
    <w:rsid w:val="00847624"/>
    <w:rsid w:val="00853499"/>
    <w:rsid w:val="00863BB9"/>
    <w:rsid w:val="00871C38"/>
    <w:rsid w:val="008750BF"/>
    <w:rsid w:val="00880DD4"/>
    <w:rsid w:val="00882ED8"/>
    <w:rsid w:val="00886C12"/>
    <w:rsid w:val="00886ED5"/>
    <w:rsid w:val="00890ED0"/>
    <w:rsid w:val="00894F66"/>
    <w:rsid w:val="008A01BF"/>
    <w:rsid w:val="008A2404"/>
    <w:rsid w:val="008B5DEF"/>
    <w:rsid w:val="008B6526"/>
    <w:rsid w:val="008C1175"/>
    <w:rsid w:val="008C484A"/>
    <w:rsid w:val="008C49CF"/>
    <w:rsid w:val="008C7121"/>
    <w:rsid w:val="008D0F8E"/>
    <w:rsid w:val="008D2FA5"/>
    <w:rsid w:val="008D4FFD"/>
    <w:rsid w:val="008D70E3"/>
    <w:rsid w:val="008E5FAD"/>
    <w:rsid w:val="008F1599"/>
    <w:rsid w:val="008F2AD5"/>
    <w:rsid w:val="008F5705"/>
    <w:rsid w:val="008F6AF5"/>
    <w:rsid w:val="008F6EF2"/>
    <w:rsid w:val="00904B24"/>
    <w:rsid w:val="00905F4A"/>
    <w:rsid w:val="009079C3"/>
    <w:rsid w:val="00921529"/>
    <w:rsid w:val="00927501"/>
    <w:rsid w:val="00927B54"/>
    <w:rsid w:val="00931416"/>
    <w:rsid w:val="009325DF"/>
    <w:rsid w:val="00932C08"/>
    <w:rsid w:val="00937490"/>
    <w:rsid w:val="009429B7"/>
    <w:rsid w:val="00943100"/>
    <w:rsid w:val="00944198"/>
    <w:rsid w:val="00946645"/>
    <w:rsid w:val="009476DA"/>
    <w:rsid w:val="00947DE4"/>
    <w:rsid w:val="00951DFB"/>
    <w:rsid w:val="00954FF6"/>
    <w:rsid w:val="00955907"/>
    <w:rsid w:val="00957B55"/>
    <w:rsid w:val="00967986"/>
    <w:rsid w:val="00970C36"/>
    <w:rsid w:val="00971925"/>
    <w:rsid w:val="00974148"/>
    <w:rsid w:val="0097494D"/>
    <w:rsid w:val="00974EA7"/>
    <w:rsid w:val="009752AC"/>
    <w:rsid w:val="0097603A"/>
    <w:rsid w:val="009768D6"/>
    <w:rsid w:val="00984F20"/>
    <w:rsid w:val="00992566"/>
    <w:rsid w:val="00995E8F"/>
    <w:rsid w:val="00997518"/>
    <w:rsid w:val="00997F34"/>
    <w:rsid w:val="009A37A6"/>
    <w:rsid w:val="009A6629"/>
    <w:rsid w:val="009B2DC2"/>
    <w:rsid w:val="009B51E2"/>
    <w:rsid w:val="009C15BE"/>
    <w:rsid w:val="009C4B2F"/>
    <w:rsid w:val="009D262D"/>
    <w:rsid w:val="009E0720"/>
    <w:rsid w:val="009E165A"/>
    <w:rsid w:val="009E5C61"/>
    <w:rsid w:val="009E6EC8"/>
    <w:rsid w:val="009E6FB1"/>
    <w:rsid w:val="009F14E3"/>
    <w:rsid w:val="009F5F1C"/>
    <w:rsid w:val="00A00BAD"/>
    <w:rsid w:val="00A00E8C"/>
    <w:rsid w:val="00A015F7"/>
    <w:rsid w:val="00A01DB1"/>
    <w:rsid w:val="00A05049"/>
    <w:rsid w:val="00A11913"/>
    <w:rsid w:val="00A1354F"/>
    <w:rsid w:val="00A17C76"/>
    <w:rsid w:val="00A201AB"/>
    <w:rsid w:val="00A35E2A"/>
    <w:rsid w:val="00A43C2D"/>
    <w:rsid w:val="00A44C38"/>
    <w:rsid w:val="00A45267"/>
    <w:rsid w:val="00A46B5D"/>
    <w:rsid w:val="00A52F54"/>
    <w:rsid w:val="00A576DD"/>
    <w:rsid w:val="00A61391"/>
    <w:rsid w:val="00A644B8"/>
    <w:rsid w:val="00A65775"/>
    <w:rsid w:val="00A65D99"/>
    <w:rsid w:val="00A66654"/>
    <w:rsid w:val="00A66C8D"/>
    <w:rsid w:val="00A77CB3"/>
    <w:rsid w:val="00A8049A"/>
    <w:rsid w:val="00A84387"/>
    <w:rsid w:val="00A847B6"/>
    <w:rsid w:val="00A85376"/>
    <w:rsid w:val="00A87C58"/>
    <w:rsid w:val="00A927A3"/>
    <w:rsid w:val="00A947EF"/>
    <w:rsid w:val="00A948F8"/>
    <w:rsid w:val="00A967D0"/>
    <w:rsid w:val="00AA1A55"/>
    <w:rsid w:val="00AA4941"/>
    <w:rsid w:val="00AA6C59"/>
    <w:rsid w:val="00AB0A1D"/>
    <w:rsid w:val="00AB1E4F"/>
    <w:rsid w:val="00AB25A4"/>
    <w:rsid w:val="00AB6461"/>
    <w:rsid w:val="00AC432C"/>
    <w:rsid w:val="00AD5B75"/>
    <w:rsid w:val="00AE2E23"/>
    <w:rsid w:val="00AE4616"/>
    <w:rsid w:val="00AE6F81"/>
    <w:rsid w:val="00B00097"/>
    <w:rsid w:val="00B003A3"/>
    <w:rsid w:val="00B01AE0"/>
    <w:rsid w:val="00B01B11"/>
    <w:rsid w:val="00B054B2"/>
    <w:rsid w:val="00B14DCE"/>
    <w:rsid w:val="00B224C0"/>
    <w:rsid w:val="00B22EE5"/>
    <w:rsid w:val="00B23D1E"/>
    <w:rsid w:val="00B260DE"/>
    <w:rsid w:val="00B312BA"/>
    <w:rsid w:val="00B316CF"/>
    <w:rsid w:val="00B33156"/>
    <w:rsid w:val="00B40559"/>
    <w:rsid w:val="00B42E7D"/>
    <w:rsid w:val="00B51603"/>
    <w:rsid w:val="00B52434"/>
    <w:rsid w:val="00B52FE4"/>
    <w:rsid w:val="00B55CB9"/>
    <w:rsid w:val="00B56DC1"/>
    <w:rsid w:val="00B603F0"/>
    <w:rsid w:val="00B655C9"/>
    <w:rsid w:val="00B6698C"/>
    <w:rsid w:val="00B71924"/>
    <w:rsid w:val="00B8313C"/>
    <w:rsid w:val="00B914DE"/>
    <w:rsid w:val="00B9486A"/>
    <w:rsid w:val="00BA2616"/>
    <w:rsid w:val="00BB7B42"/>
    <w:rsid w:val="00BC1504"/>
    <w:rsid w:val="00BC1A8E"/>
    <w:rsid w:val="00BE000E"/>
    <w:rsid w:val="00BE0D9B"/>
    <w:rsid w:val="00BE150B"/>
    <w:rsid w:val="00BF6484"/>
    <w:rsid w:val="00BF7695"/>
    <w:rsid w:val="00C00628"/>
    <w:rsid w:val="00C02877"/>
    <w:rsid w:val="00C203A7"/>
    <w:rsid w:val="00C2343A"/>
    <w:rsid w:val="00C266FB"/>
    <w:rsid w:val="00C3251E"/>
    <w:rsid w:val="00C33458"/>
    <w:rsid w:val="00C34B78"/>
    <w:rsid w:val="00C42213"/>
    <w:rsid w:val="00C51E2C"/>
    <w:rsid w:val="00C54C67"/>
    <w:rsid w:val="00C5729A"/>
    <w:rsid w:val="00C66A67"/>
    <w:rsid w:val="00C67A6F"/>
    <w:rsid w:val="00C745D0"/>
    <w:rsid w:val="00C754B3"/>
    <w:rsid w:val="00C8069D"/>
    <w:rsid w:val="00C80CC5"/>
    <w:rsid w:val="00C85017"/>
    <w:rsid w:val="00C85CC7"/>
    <w:rsid w:val="00C879FC"/>
    <w:rsid w:val="00C916EF"/>
    <w:rsid w:val="00C91C19"/>
    <w:rsid w:val="00C940C7"/>
    <w:rsid w:val="00CA4C40"/>
    <w:rsid w:val="00CA4F49"/>
    <w:rsid w:val="00CB0A48"/>
    <w:rsid w:val="00CB561E"/>
    <w:rsid w:val="00CB5A90"/>
    <w:rsid w:val="00CB62C7"/>
    <w:rsid w:val="00CC3FBC"/>
    <w:rsid w:val="00CC4010"/>
    <w:rsid w:val="00CC7C89"/>
    <w:rsid w:val="00CE03CD"/>
    <w:rsid w:val="00CE2D54"/>
    <w:rsid w:val="00CE3BCD"/>
    <w:rsid w:val="00CF5243"/>
    <w:rsid w:val="00CF6539"/>
    <w:rsid w:val="00D03C21"/>
    <w:rsid w:val="00D07F78"/>
    <w:rsid w:val="00D11D79"/>
    <w:rsid w:val="00D11E61"/>
    <w:rsid w:val="00D15D36"/>
    <w:rsid w:val="00D17A0A"/>
    <w:rsid w:val="00D26A19"/>
    <w:rsid w:val="00D3383D"/>
    <w:rsid w:val="00D36B1F"/>
    <w:rsid w:val="00D3778D"/>
    <w:rsid w:val="00D4086E"/>
    <w:rsid w:val="00D54CEF"/>
    <w:rsid w:val="00D55293"/>
    <w:rsid w:val="00D61790"/>
    <w:rsid w:val="00D63577"/>
    <w:rsid w:val="00D80C5B"/>
    <w:rsid w:val="00D830FC"/>
    <w:rsid w:val="00D83366"/>
    <w:rsid w:val="00D878D6"/>
    <w:rsid w:val="00D97215"/>
    <w:rsid w:val="00DA20D1"/>
    <w:rsid w:val="00DA77F3"/>
    <w:rsid w:val="00DB277D"/>
    <w:rsid w:val="00DB3B16"/>
    <w:rsid w:val="00DC3F00"/>
    <w:rsid w:val="00DC490B"/>
    <w:rsid w:val="00DC703F"/>
    <w:rsid w:val="00DD0560"/>
    <w:rsid w:val="00DD0815"/>
    <w:rsid w:val="00DD4BFA"/>
    <w:rsid w:val="00DE0CA8"/>
    <w:rsid w:val="00DE1CD9"/>
    <w:rsid w:val="00DE696D"/>
    <w:rsid w:val="00DF1045"/>
    <w:rsid w:val="00E12138"/>
    <w:rsid w:val="00E14D8D"/>
    <w:rsid w:val="00E221A1"/>
    <w:rsid w:val="00E240E3"/>
    <w:rsid w:val="00E24294"/>
    <w:rsid w:val="00E32359"/>
    <w:rsid w:val="00E42269"/>
    <w:rsid w:val="00E43712"/>
    <w:rsid w:val="00E45BF8"/>
    <w:rsid w:val="00E47BE2"/>
    <w:rsid w:val="00E600F0"/>
    <w:rsid w:val="00E643BB"/>
    <w:rsid w:val="00E67D2B"/>
    <w:rsid w:val="00E76F6D"/>
    <w:rsid w:val="00E8605E"/>
    <w:rsid w:val="00E869B0"/>
    <w:rsid w:val="00E93665"/>
    <w:rsid w:val="00E95143"/>
    <w:rsid w:val="00EA000B"/>
    <w:rsid w:val="00EA2109"/>
    <w:rsid w:val="00EA31DD"/>
    <w:rsid w:val="00EA405C"/>
    <w:rsid w:val="00EB1D7A"/>
    <w:rsid w:val="00EB26AA"/>
    <w:rsid w:val="00EB55EA"/>
    <w:rsid w:val="00EC64F9"/>
    <w:rsid w:val="00ED05AA"/>
    <w:rsid w:val="00ED136C"/>
    <w:rsid w:val="00ED4314"/>
    <w:rsid w:val="00EE158B"/>
    <w:rsid w:val="00EF0EA4"/>
    <w:rsid w:val="00F00732"/>
    <w:rsid w:val="00F03FB9"/>
    <w:rsid w:val="00F04C50"/>
    <w:rsid w:val="00F16E45"/>
    <w:rsid w:val="00F20ACF"/>
    <w:rsid w:val="00F2279F"/>
    <w:rsid w:val="00F23199"/>
    <w:rsid w:val="00F2646A"/>
    <w:rsid w:val="00F2777E"/>
    <w:rsid w:val="00F326D7"/>
    <w:rsid w:val="00F47E58"/>
    <w:rsid w:val="00F53D9E"/>
    <w:rsid w:val="00F562A5"/>
    <w:rsid w:val="00F5715C"/>
    <w:rsid w:val="00F601C9"/>
    <w:rsid w:val="00F61707"/>
    <w:rsid w:val="00F64AE1"/>
    <w:rsid w:val="00F65B42"/>
    <w:rsid w:val="00F662C2"/>
    <w:rsid w:val="00F72A34"/>
    <w:rsid w:val="00F73A52"/>
    <w:rsid w:val="00F77035"/>
    <w:rsid w:val="00F83CF1"/>
    <w:rsid w:val="00F84DA3"/>
    <w:rsid w:val="00F91F92"/>
    <w:rsid w:val="00F92BBE"/>
    <w:rsid w:val="00F9471F"/>
    <w:rsid w:val="00F959FE"/>
    <w:rsid w:val="00FA1AF1"/>
    <w:rsid w:val="00FA2CE8"/>
    <w:rsid w:val="00FB3BAB"/>
    <w:rsid w:val="00FB52CC"/>
    <w:rsid w:val="00FB5FF3"/>
    <w:rsid w:val="00FC1BDE"/>
    <w:rsid w:val="00FC5277"/>
    <w:rsid w:val="00FC616C"/>
    <w:rsid w:val="00FC7696"/>
    <w:rsid w:val="00FD0CC7"/>
    <w:rsid w:val="00FD1C21"/>
    <w:rsid w:val="00FE2016"/>
    <w:rsid w:val="00FE2A7A"/>
    <w:rsid w:val="00FE30F2"/>
    <w:rsid w:val="00FE50D2"/>
    <w:rsid w:val="00FF0713"/>
    <w:rsid w:val="00FF0936"/>
    <w:rsid w:val="00FF1DF8"/>
    <w:rsid w:val="00FF2E13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7E9009-439C-459A-B222-D8EBE35E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D8"/>
  </w:style>
  <w:style w:type="paragraph" w:styleId="1">
    <w:name w:val="heading 1"/>
    <w:basedOn w:val="a"/>
    <w:next w:val="a"/>
    <w:link w:val="10"/>
    <w:qFormat/>
    <w:rsid w:val="001255D8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55D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255D8"/>
    <w:pPr>
      <w:keepNext/>
      <w:tabs>
        <w:tab w:val="left" w:pos="4253"/>
      </w:tabs>
      <w:ind w:left="4536" w:hanging="453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55D8"/>
    <w:pPr>
      <w:keepNext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255D8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55D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1255D8"/>
    <w:pPr>
      <w:ind w:left="3828" w:hanging="3828"/>
      <w:jc w:val="both"/>
    </w:pPr>
    <w:rPr>
      <w:sz w:val="28"/>
    </w:rPr>
  </w:style>
  <w:style w:type="paragraph" w:styleId="30">
    <w:name w:val="Body Text Indent 3"/>
    <w:basedOn w:val="a"/>
    <w:rsid w:val="001255D8"/>
    <w:pPr>
      <w:ind w:firstLine="708"/>
      <w:jc w:val="both"/>
    </w:pPr>
    <w:rPr>
      <w:sz w:val="28"/>
    </w:rPr>
  </w:style>
  <w:style w:type="paragraph" w:styleId="a5">
    <w:name w:val="Body Text"/>
    <w:basedOn w:val="a"/>
    <w:rsid w:val="001255D8"/>
    <w:pPr>
      <w:jc w:val="both"/>
    </w:pPr>
    <w:rPr>
      <w:sz w:val="28"/>
    </w:rPr>
  </w:style>
  <w:style w:type="paragraph" w:styleId="a6">
    <w:name w:val="Title"/>
    <w:basedOn w:val="a"/>
    <w:link w:val="a7"/>
    <w:qFormat/>
    <w:rsid w:val="001255D8"/>
    <w:pPr>
      <w:jc w:val="center"/>
    </w:pPr>
    <w:rPr>
      <w:sz w:val="28"/>
      <w:szCs w:val="24"/>
    </w:rPr>
  </w:style>
  <w:style w:type="paragraph" w:styleId="21">
    <w:name w:val="Body Text 2"/>
    <w:basedOn w:val="a"/>
    <w:rsid w:val="001255D8"/>
    <w:rPr>
      <w:sz w:val="28"/>
    </w:rPr>
  </w:style>
  <w:style w:type="paragraph" w:styleId="a8">
    <w:name w:val="Balloon Text"/>
    <w:basedOn w:val="a"/>
    <w:semiHidden/>
    <w:rsid w:val="00DB277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B5A90"/>
    <w:rPr>
      <w:sz w:val="28"/>
    </w:rPr>
  </w:style>
  <w:style w:type="paragraph" w:styleId="a9">
    <w:name w:val="Plain Text"/>
    <w:basedOn w:val="a"/>
    <w:link w:val="aa"/>
    <w:rsid w:val="005E11BF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5E11BF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D15D3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35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54F"/>
  </w:style>
  <w:style w:type="paragraph" w:styleId="ae">
    <w:name w:val="footer"/>
    <w:basedOn w:val="a"/>
    <w:link w:val="af"/>
    <w:uiPriority w:val="99"/>
    <w:semiHidden/>
    <w:unhideWhenUsed/>
    <w:rsid w:val="00A135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1354F"/>
  </w:style>
  <w:style w:type="paragraph" w:styleId="af0">
    <w:name w:val="Document Map"/>
    <w:basedOn w:val="a"/>
    <w:link w:val="af1"/>
    <w:uiPriority w:val="99"/>
    <w:semiHidden/>
    <w:unhideWhenUsed/>
    <w:rsid w:val="00A1191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11913"/>
    <w:rPr>
      <w:rFonts w:ascii="Tahoma" w:hAnsi="Tahoma" w:cs="Tahoma"/>
      <w:sz w:val="16"/>
      <w:szCs w:val="16"/>
    </w:rPr>
  </w:style>
  <w:style w:type="character" w:styleId="af2">
    <w:name w:val="line number"/>
    <w:basedOn w:val="a0"/>
    <w:uiPriority w:val="99"/>
    <w:semiHidden/>
    <w:unhideWhenUsed/>
    <w:rsid w:val="000312E5"/>
  </w:style>
  <w:style w:type="paragraph" w:customStyle="1" w:styleId="af3">
    <w:name w:val="Знак Знак Знак Знак"/>
    <w:basedOn w:val="a"/>
    <w:rsid w:val="00375F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аголовок статьи"/>
    <w:basedOn w:val="a"/>
    <w:next w:val="a"/>
    <w:uiPriority w:val="99"/>
    <w:rsid w:val="0029179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5">
    <w:name w:val="page number"/>
    <w:basedOn w:val="a0"/>
    <w:uiPriority w:val="99"/>
    <w:rsid w:val="00FF42F6"/>
  </w:style>
  <w:style w:type="character" w:customStyle="1" w:styleId="10">
    <w:name w:val="Заголовок 1 Знак"/>
    <w:basedOn w:val="a0"/>
    <w:link w:val="1"/>
    <w:rsid w:val="00927B54"/>
    <w:rPr>
      <w:b/>
      <w:sz w:val="28"/>
    </w:rPr>
  </w:style>
  <w:style w:type="character" w:styleId="af6">
    <w:name w:val="Hyperlink"/>
    <w:uiPriority w:val="99"/>
    <w:unhideWhenUsed/>
    <w:rsid w:val="00270706"/>
    <w:rPr>
      <w:color w:val="0563C1"/>
      <w:u w:val="single"/>
    </w:rPr>
  </w:style>
  <w:style w:type="paragraph" w:customStyle="1" w:styleId="ConsPlusNonformat">
    <w:name w:val="ConsPlusNonformat"/>
    <w:rsid w:val="00D03C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93F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7">
    <w:name w:val="Table Grid"/>
    <w:basedOn w:val="a1"/>
    <w:uiPriority w:val="39"/>
    <w:rsid w:val="00EA21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15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7">
    <w:name w:val="Название Знак"/>
    <w:basedOn w:val="a0"/>
    <w:link w:val="a6"/>
    <w:rsid w:val="000C64C5"/>
    <w:rPr>
      <w:sz w:val="28"/>
      <w:szCs w:val="24"/>
    </w:rPr>
  </w:style>
  <w:style w:type="character" w:styleId="af8">
    <w:name w:val="FollowedHyperlink"/>
    <w:basedOn w:val="a0"/>
    <w:uiPriority w:val="99"/>
    <w:semiHidden/>
    <w:unhideWhenUsed/>
    <w:rsid w:val="00D63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rport-pevek.ru/wp-content/uploads/2023/09/14.-2022-a-og-103-p-ov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-peve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tuh.CHAD.000\Application%20Data\Microsoft\&#1064;&#1072;&#1073;&#1083;&#1086;&#1085;&#1099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A1FA-9F29-44C0-80A5-E7ABC18B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3604</CharactersWithSpaces>
  <SharedDoc>false</SharedDoc>
  <HLinks>
    <vt:vector size="42" baseType="variant">
      <vt:variant>
        <vt:i4>1966195</vt:i4>
      </vt:variant>
      <vt:variant>
        <vt:i4>18</vt:i4>
      </vt:variant>
      <vt:variant>
        <vt:i4>0</vt:i4>
      </vt:variant>
      <vt:variant>
        <vt:i4>5</vt:i4>
      </vt:variant>
      <vt:variant>
        <vt:lpwstr>mailto:gerasimchuk-iv@rosenergoatom.ru</vt:lpwstr>
      </vt:variant>
      <vt:variant>
        <vt:lpwstr/>
      </vt:variant>
      <vt:variant>
        <vt:i4>786470</vt:i4>
      </vt:variant>
      <vt:variant>
        <vt:i4>15</vt:i4>
      </vt:variant>
      <vt:variant>
        <vt:i4>0</vt:i4>
      </vt:variant>
      <vt:variant>
        <vt:i4>5</vt:i4>
      </vt:variant>
      <vt:variant>
        <vt:lpwstr>mailto:pates@rosenergoatom.ru</vt:lpwstr>
      </vt:variant>
      <vt:variant>
        <vt:lpwstr/>
      </vt:variant>
      <vt:variant>
        <vt:i4>3932191</vt:i4>
      </vt:variant>
      <vt:variant>
        <vt:i4>12</vt:i4>
      </vt:variant>
      <vt:variant>
        <vt:i4>0</vt:i4>
      </vt:variant>
      <vt:variant>
        <vt:i4>5</vt:i4>
      </vt:variant>
      <vt:variant>
        <vt:lpwstr>mailto:chaunadmin@mail.ru</vt:lpwstr>
      </vt:variant>
      <vt:variant>
        <vt:lpwstr/>
      </vt:variant>
      <vt:variant>
        <vt:i4>1966195</vt:i4>
      </vt:variant>
      <vt:variant>
        <vt:i4>9</vt:i4>
      </vt:variant>
      <vt:variant>
        <vt:i4>0</vt:i4>
      </vt:variant>
      <vt:variant>
        <vt:i4>5</vt:i4>
      </vt:variant>
      <vt:variant>
        <vt:lpwstr>mailto:gerasimchuk-iv@rosenergoatom.ru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mailto:pates@rosenergoatom.ru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mailto:chaunadmin@mail.ru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https://go-pevek.ru/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Artuh</dc:creator>
  <cp:lastModifiedBy>Карина А. Литонова</cp:lastModifiedBy>
  <cp:revision>4</cp:revision>
  <cp:lastPrinted>2024-07-22T23:22:00Z</cp:lastPrinted>
  <dcterms:created xsi:type="dcterms:W3CDTF">2024-07-22T23:58:00Z</dcterms:created>
  <dcterms:modified xsi:type="dcterms:W3CDTF">2024-07-23T04:16:00Z</dcterms:modified>
</cp:coreProperties>
</file>